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>
        <w:tc>
          <w:tcPr>
            <w:tcW w:w="11016" w:type="dxa"/>
            <w:shd w:val="clear" w:color="auto" w:fill="495E00" w:themeFill="accent1" w:themeFillShade="80"/>
          </w:tcPr>
          <w:p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037B6">
              <w:t>September</w:t>
            </w:r>
            <w:r>
              <w:fldChar w:fldCharType="end"/>
            </w:r>
          </w:p>
        </w:tc>
      </w:tr>
      <w:tr w:rsidR="00EA415B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037B6">
              <w:t>2023</w:t>
            </w:r>
            <w:r>
              <w:fldChar w:fldCharType="end"/>
            </w:r>
          </w:p>
        </w:tc>
      </w:tr>
      <w:tr w:rsidR="00EA415B" w:rsidRPr="00464931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Default="00C22C7F" w:rsidP="008037B6">
            <w:pPr>
              <w:pStyle w:val="Subtitle"/>
            </w:pPr>
            <w:r>
              <w:t xml:space="preserve">PE </w:t>
            </w:r>
            <w:r w:rsidR="00464931">
              <w:t>Calendar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464931">
        <w:trPr>
          <w:trHeight w:hRule="exact" w:val="1752"/>
        </w:trPr>
        <w:tc>
          <w:tcPr>
            <w:tcW w:w="6614" w:type="dxa"/>
            <w:tcMar>
              <w:left w:w="403" w:type="dxa"/>
            </w:tcMar>
          </w:tcPr>
          <w:p w:rsidR="00464931" w:rsidRDefault="00464931" w:rsidP="00464931">
            <w:pPr>
              <w:pStyle w:val="BodyText"/>
              <w:rPr>
                <w:lang w:val="fr-FR"/>
              </w:rPr>
            </w:pPr>
            <w:r w:rsidRPr="00464931">
              <w:rPr>
                <w:lang w:val="en-GB"/>
              </w:rPr>
              <w:t>Year</w:t>
            </w:r>
            <w:r>
              <w:rPr>
                <w:lang w:val="fr-FR"/>
              </w:rPr>
              <w:t xml:space="preserve"> 4</w:t>
            </w:r>
            <w:r w:rsidRPr="00464931">
              <w:rPr>
                <w:lang w:val="en-GB"/>
              </w:rPr>
              <w:t xml:space="preserve"> trampolining</w:t>
            </w:r>
            <w:r>
              <w:rPr>
                <w:lang w:val="fr-FR"/>
              </w:rPr>
              <w:t xml:space="preserve"> split</w:t>
            </w:r>
            <w:r w:rsidRPr="00464931">
              <w:rPr>
                <w:lang w:val="en-GB"/>
              </w:rPr>
              <w:t xml:space="preserve"> across</w:t>
            </w:r>
            <w:r>
              <w:rPr>
                <w:lang w:val="fr-FR"/>
              </w:rPr>
              <w:t xml:space="preserve"> the 5</w:t>
            </w:r>
            <w:r w:rsidRPr="00464931">
              <w:rPr>
                <w:lang w:val="en-GB"/>
              </w:rPr>
              <w:t xml:space="preserve"> morning</w:t>
            </w:r>
            <w:r>
              <w:rPr>
                <w:lang w:val="fr-FR"/>
              </w:rPr>
              <w:t xml:space="preserve"> sessions.</w:t>
            </w:r>
          </w:p>
        </w:tc>
        <w:tc>
          <w:tcPr>
            <w:tcW w:w="4186" w:type="dxa"/>
          </w:tcPr>
          <w:p w:rsidR="00EA415B" w:rsidRDefault="00EA415B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2CB965A35B2146ABA0659C6530B1141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EA415B" w:rsidRDefault="008170CB">
            <w:pPr>
              <w:pStyle w:val="Days"/>
            </w:pPr>
            <w:sdt>
              <w:sdtPr>
                <w:id w:val="2141225648"/>
                <w:placeholder>
                  <w:docPart w:val="AD13A91814274C70BA47A1562186511E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:rsidR="00EA415B" w:rsidRDefault="008170CB">
            <w:pPr>
              <w:pStyle w:val="Days"/>
            </w:pPr>
            <w:sdt>
              <w:sdtPr>
                <w:id w:val="-225834277"/>
                <w:placeholder>
                  <w:docPart w:val="DE0BFD72BF3C4BD9B196C74BB850CF3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8170CB">
            <w:pPr>
              <w:pStyle w:val="Days"/>
            </w:pPr>
            <w:sdt>
              <w:sdtPr>
                <w:id w:val="-1121838800"/>
                <w:placeholder>
                  <w:docPart w:val="3BA40D3F67984200808F388E4AC619B3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8170CB">
            <w:pPr>
              <w:pStyle w:val="Days"/>
            </w:pPr>
            <w:sdt>
              <w:sdtPr>
                <w:id w:val="-1805692476"/>
                <w:placeholder>
                  <w:docPart w:val="3263C75D7558473B809C259DCC96D3C1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8170CB">
            <w:pPr>
              <w:pStyle w:val="Days"/>
            </w:pPr>
            <w:sdt>
              <w:sdtPr>
                <w:id w:val="815225377"/>
                <w:placeholder>
                  <w:docPart w:val="9B6AA29DBD374F64B9A88D83762412A1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8170CB">
            <w:pPr>
              <w:pStyle w:val="Days"/>
            </w:pPr>
            <w:sdt>
              <w:sdtPr>
                <w:id w:val="36251574"/>
                <w:placeholder>
                  <w:docPart w:val="A344BA13A07F4399B4F032239D56971B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EA415B">
        <w:tc>
          <w:tcPr>
            <w:tcW w:w="153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37B6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37B6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037B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37B6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037B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37B6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037B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37B6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037B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37B6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A7C5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37B6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037B6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37B6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037B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037B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37B6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037B6">
              <w:rPr>
                <w:noProof/>
              </w:rPr>
              <w:t>2</w:t>
            </w:r>
            <w:r>
              <w:fldChar w:fldCharType="end"/>
            </w:r>
          </w:p>
        </w:tc>
      </w:tr>
      <w:tr w:rsidR="00EA415B" w:rsidTr="00464931">
        <w:trPr>
          <w:trHeight w:hRule="exact" w:val="729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037B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037B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037B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037B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037B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037B6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037B6">
              <w:rPr>
                <w:noProof/>
              </w:rPr>
              <w:t>9</w:t>
            </w:r>
            <w:r>
              <w:fldChar w:fldCharType="end"/>
            </w:r>
          </w:p>
        </w:tc>
      </w:tr>
      <w:tr w:rsidR="00EA415B" w:rsidTr="00464931">
        <w:trPr>
          <w:trHeight w:hRule="exact" w:val="147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464931" w:rsidRPr="00464931" w:rsidRDefault="00464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EA415B" w:rsidRDefault="00464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Y3/4 football</w:t>
            </w:r>
          </w:p>
          <w:p w:rsidR="00464931" w:rsidRPr="00464931" w:rsidRDefault="00464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Y5/6 gymnastics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464931">
            <w:r>
              <w:rPr>
                <w:sz w:val="16"/>
                <w:szCs w:val="16"/>
              </w:rPr>
              <w:t>Trampolining AM-</w:t>
            </w:r>
            <w:r w:rsidR="009E7104">
              <w:rPr>
                <w:sz w:val="16"/>
                <w:szCs w:val="16"/>
              </w:rPr>
              <w:t xml:space="preserve"> Y5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464931">
            <w:r>
              <w:rPr>
                <w:sz w:val="16"/>
                <w:szCs w:val="16"/>
              </w:rPr>
              <w:t>Trampolining AM-</w:t>
            </w:r>
            <w:r w:rsidR="009E7104">
              <w:rPr>
                <w:sz w:val="16"/>
                <w:szCs w:val="16"/>
              </w:rPr>
              <w:t xml:space="preserve"> Y1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464931">
            <w:r>
              <w:rPr>
                <w:sz w:val="16"/>
                <w:szCs w:val="16"/>
              </w:rPr>
              <w:t>Trampolining AM-</w:t>
            </w:r>
            <w:r w:rsidR="009E7104">
              <w:rPr>
                <w:sz w:val="16"/>
                <w:szCs w:val="16"/>
              </w:rPr>
              <w:t xml:space="preserve"> Y2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464931">
            <w:r>
              <w:rPr>
                <w:sz w:val="16"/>
                <w:szCs w:val="16"/>
              </w:rPr>
              <w:t>Trampolining AM-</w:t>
            </w:r>
            <w:r w:rsidR="009E7104">
              <w:rPr>
                <w:sz w:val="16"/>
                <w:szCs w:val="16"/>
              </w:rPr>
              <w:t xml:space="preserve"> Y3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037B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464931" w:rsidRDefault="00375B27">
            <w:pPr>
              <w:pStyle w:val="Dates"/>
              <w:rPr>
                <w:sz w:val="16"/>
                <w:szCs w:val="16"/>
              </w:rPr>
            </w:pPr>
            <w:r w:rsidRPr="00464931">
              <w:rPr>
                <w:sz w:val="16"/>
                <w:szCs w:val="16"/>
              </w:rPr>
              <w:fldChar w:fldCharType="begin"/>
            </w:r>
            <w:r w:rsidRPr="00464931">
              <w:rPr>
                <w:sz w:val="16"/>
                <w:szCs w:val="16"/>
              </w:rPr>
              <w:instrText xml:space="preserve"> =A6+1 </w:instrText>
            </w:r>
            <w:r w:rsidRPr="00464931">
              <w:rPr>
                <w:sz w:val="16"/>
                <w:szCs w:val="16"/>
              </w:rPr>
              <w:fldChar w:fldCharType="separate"/>
            </w:r>
            <w:r w:rsidR="008037B6" w:rsidRPr="00464931">
              <w:rPr>
                <w:noProof/>
                <w:sz w:val="16"/>
                <w:szCs w:val="16"/>
              </w:rPr>
              <w:t>11</w:t>
            </w:r>
            <w:r w:rsidRPr="00464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037B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037B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037B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037B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037B6">
              <w:rPr>
                <w:noProof/>
              </w:rPr>
              <w:t>16</w:t>
            </w:r>
            <w:r>
              <w:fldChar w:fldCharType="end"/>
            </w:r>
          </w:p>
        </w:tc>
      </w:tr>
      <w:tr w:rsidR="008769B6" w:rsidTr="00464931">
        <w:trPr>
          <w:trHeight w:hRule="exact" w:val="131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Pr="00464931" w:rsidRDefault="008769B6" w:rsidP="00876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8769B6" w:rsidRDefault="008769B6" w:rsidP="00876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Y3/4 football</w:t>
            </w:r>
          </w:p>
          <w:p w:rsidR="008769B6" w:rsidRPr="00464931" w:rsidRDefault="008769B6" w:rsidP="00876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Y5/6 gymnastics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Y5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Y1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/>
        </w:tc>
      </w:tr>
      <w:tr w:rsidR="008769B6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8769B6" w:rsidTr="00464931">
        <w:trPr>
          <w:trHeight w:hRule="exact" w:val="1618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Pr="00464931" w:rsidRDefault="008769B6" w:rsidP="00876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8769B6" w:rsidRDefault="008769B6" w:rsidP="00876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Y3/4 football</w:t>
            </w:r>
          </w:p>
          <w:p w:rsidR="008769B6" w:rsidRDefault="008769B6" w:rsidP="008769B6">
            <w:r>
              <w:rPr>
                <w:sz w:val="16"/>
                <w:szCs w:val="16"/>
              </w:rPr>
              <w:t>Y5/6 gymnastics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Y5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Y1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/>
        </w:tc>
      </w:tr>
      <w:tr w:rsidR="008769B6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8769B6" w:rsidTr="00464931">
        <w:trPr>
          <w:trHeight w:hRule="exact" w:val="1895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Pr="00464931" w:rsidRDefault="008769B6" w:rsidP="00876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8769B6" w:rsidRDefault="008769B6" w:rsidP="00876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Y3/4 football</w:t>
            </w:r>
          </w:p>
          <w:p w:rsidR="008769B6" w:rsidRDefault="008769B6" w:rsidP="008769B6">
            <w:r>
              <w:rPr>
                <w:sz w:val="16"/>
                <w:szCs w:val="16"/>
              </w:rPr>
              <w:t>Y5/6 gymnastics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Y5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Y1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8769B6" w:rsidRDefault="008769B6" w:rsidP="008769B6"/>
        </w:tc>
      </w:tr>
      <w:tr w:rsidR="008769B6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8769B6" w:rsidRDefault="008769B6" w:rsidP="008769B6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8769B6" w:rsidRDefault="008769B6" w:rsidP="008769B6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8769B6" w:rsidRDefault="008769B6" w:rsidP="008769B6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8769B6" w:rsidRDefault="008769B6" w:rsidP="008769B6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8769B6" w:rsidRDefault="008769B6" w:rsidP="008769B6">
            <w:pPr>
              <w:pStyle w:val="Dates"/>
            </w:pPr>
          </w:p>
        </w:tc>
      </w:tr>
      <w:tr w:rsidR="008769B6" w:rsidTr="00464931">
        <w:trPr>
          <w:trHeight w:hRule="exact" w:val="80"/>
        </w:trPr>
        <w:tc>
          <w:tcPr>
            <w:tcW w:w="1536" w:type="dxa"/>
          </w:tcPr>
          <w:p w:rsidR="008769B6" w:rsidRDefault="008769B6" w:rsidP="008769B6"/>
        </w:tc>
        <w:tc>
          <w:tcPr>
            <w:tcW w:w="1538" w:type="dxa"/>
          </w:tcPr>
          <w:p w:rsidR="008769B6" w:rsidRDefault="008769B6" w:rsidP="008769B6"/>
        </w:tc>
        <w:tc>
          <w:tcPr>
            <w:tcW w:w="1540" w:type="dxa"/>
          </w:tcPr>
          <w:p w:rsidR="008769B6" w:rsidRDefault="008769B6" w:rsidP="008769B6"/>
        </w:tc>
        <w:tc>
          <w:tcPr>
            <w:tcW w:w="1552" w:type="dxa"/>
          </w:tcPr>
          <w:p w:rsidR="008769B6" w:rsidRDefault="008769B6" w:rsidP="008769B6"/>
        </w:tc>
        <w:tc>
          <w:tcPr>
            <w:tcW w:w="1543" w:type="dxa"/>
          </w:tcPr>
          <w:p w:rsidR="008769B6" w:rsidRDefault="008769B6" w:rsidP="008769B6"/>
        </w:tc>
        <w:tc>
          <w:tcPr>
            <w:tcW w:w="1533" w:type="dxa"/>
          </w:tcPr>
          <w:p w:rsidR="008769B6" w:rsidRDefault="008769B6" w:rsidP="008769B6"/>
        </w:tc>
        <w:tc>
          <w:tcPr>
            <w:tcW w:w="1542" w:type="dxa"/>
          </w:tcPr>
          <w:p w:rsidR="008769B6" w:rsidRDefault="008769B6" w:rsidP="008769B6"/>
        </w:tc>
      </w:tr>
    </w:tbl>
    <w:p w:rsidR="008037B6" w:rsidRDefault="008037B6">
      <w:pPr>
        <w:pStyle w:val="Quote"/>
      </w:pPr>
    </w:p>
    <w:p w:rsidR="008037B6" w:rsidRDefault="008037B6">
      <w:pPr>
        <w:rPr>
          <w:iCs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8037B6" w:rsidTr="008037B6">
        <w:tc>
          <w:tcPr>
            <w:tcW w:w="11016" w:type="dxa"/>
            <w:shd w:val="clear" w:color="auto" w:fill="495E00" w:themeFill="accent1" w:themeFillShade="80"/>
            <w:hideMark/>
          </w:tcPr>
          <w:p w:rsidR="008037B6" w:rsidRDefault="008037B6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>
              <w:t>October</w:t>
            </w:r>
            <w:r>
              <w:fldChar w:fldCharType="end"/>
            </w:r>
          </w:p>
        </w:tc>
      </w:tr>
      <w:tr w:rsidR="008037B6" w:rsidTr="008037B6">
        <w:tc>
          <w:tcPr>
            <w:tcW w:w="11016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:rsidR="008037B6" w:rsidRDefault="008037B6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8037B6" w:rsidTr="008037B6">
        <w:tc>
          <w:tcPr>
            <w:tcW w:w="11016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:rsidR="008037B6" w:rsidRDefault="00464931">
            <w:pPr>
              <w:pStyle w:val="Subtitle"/>
            </w:pPr>
            <w:r>
              <w:t>PE</w:t>
            </w:r>
            <w:r w:rsidR="008037B6">
              <w:t xml:space="preserve"> </w:t>
            </w:r>
            <w:r>
              <w:t>Calendar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8037B6" w:rsidTr="00464931">
        <w:trPr>
          <w:trHeight w:hRule="exact" w:val="760"/>
        </w:trPr>
        <w:tc>
          <w:tcPr>
            <w:tcW w:w="6614" w:type="dxa"/>
            <w:tcMar>
              <w:top w:w="288" w:type="dxa"/>
              <w:left w:w="403" w:type="dxa"/>
              <w:bottom w:w="288" w:type="dxa"/>
              <w:right w:w="115" w:type="dxa"/>
            </w:tcMar>
          </w:tcPr>
          <w:p w:rsidR="008037B6" w:rsidRDefault="008037B6">
            <w:pPr>
              <w:pStyle w:val="Title"/>
            </w:pPr>
          </w:p>
          <w:p w:rsidR="008037B6" w:rsidRDefault="008037B6">
            <w:pPr>
              <w:pStyle w:val="BodyText"/>
              <w:rPr>
                <w:lang w:val="fr-FR"/>
              </w:rPr>
            </w:pPr>
          </w:p>
        </w:tc>
        <w:tc>
          <w:tcPr>
            <w:tcW w:w="4186" w:type="dxa"/>
          </w:tcPr>
          <w:p w:rsidR="008037B6" w:rsidRDefault="008037B6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8037B6" w:rsidTr="00803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922955063"/>
            <w:placeholder>
              <w:docPart w:val="098FA1E5843A45749A170D8B71F11D4F"/>
            </w:placeholder>
            <w:temporary/>
            <w:showingPlcHdr/>
          </w:sdtPr>
          <w:sdtEndPr/>
          <w:sdtContent>
            <w:tc>
              <w:tcPr>
                <w:tcW w:w="1536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nil"/>
                  <w:right w:val="single" w:sz="6" w:space="0" w:color="BFBFBF" w:themeColor="background1" w:themeShade="BF"/>
                </w:tcBorders>
                <w:hideMark/>
              </w:tcPr>
              <w:p w:rsidR="008037B6" w:rsidRDefault="008037B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170CB">
            <w:pPr>
              <w:pStyle w:val="Days"/>
            </w:pPr>
            <w:sdt>
              <w:sdtPr>
                <w:id w:val="-979308752"/>
                <w:placeholder>
                  <w:docPart w:val="33FEDFE3A7524A48B285EFE8B8336FC2"/>
                </w:placeholder>
                <w:temporary/>
                <w:showingPlcHdr/>
              </w:sdtPr>
              <w:sdtEndPr/>
              <w:sdtContent>
                <w:r w:rsidR="008037B6">
                  <w:t>Monday</w:t>
                </w:r>
              </w:sdtContent>
            </w:sdt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170CB">
            <w:pPr>
              <w:pStyle w:val="Days"/>
            </w:pPr>
            <w:sdt>
              <w:sdtPr>
                <w:id w:val="1800791037"/>
                <w:placeholder>
                  <w:docPart w:val="6D3E5957C0ED446C8A2A6A354C343DF0"/>
                </w:placeholder>
                <w:temporary/>
                <w:showingPlcHdr/>
              </w:sdtPr>
              <w:sdtEndPr/>
              <w:sdtContent>
                <w:r w:rsidR="008037B6">
                  <w:t>Tuesday</w:t>
                </w:r>
              </w:sdtContent>
            </w:sdt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170CB">
            <w:pPr>
              <w:pStyle w:val="Days"/>
            </w:pPr>
            <w:sdt>
              <w:sdtPr>
                <w:id w:val="-630093038"/>
                <w:placeholder>
                  <w:docPart w:val="41098D6F3EE749B2BBB3B5D8CB8FB554"/>
                </w:placeholder>
                <w:temporary/>
                <w:showingPlcHdr/>
              </w:sdtPr>
              <w:sdtEndPr/>
              <w:sdtContent>
                <w:r w:rsidR="008037B6">
                  <w:t>Wednesday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170CB">
            <w:pPr>
              <w:pStyle w:val="Days"/>
            </w:pPr>
            <w:sdt>
              <w:sdtPr>
                <w:id w:val="-1906286575"/>
                <w:placeholder>
                  <w:docPart w:val="BC1ABEA93C8A48CDB638915D2E4A080F"/>
                </w:placeholder>
                <w:temporary/>
                <w:showingPlcHdr/>
              </w:sdtPr>
              <w:sdtEndPr/>
              <w:sdtContent>
                <w:r w:rsidR="008037B6">
                  <w:t>Thursday</w:t>
                </w:r>
              </w:sdtContent>
            </w:sdt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170CB">
            <w:pPr>
              <w:pStyle w:val="Days"/>
            </w:pPr>
            <w:sdt>
              <w:sdtPr>
                <w:id w:val="-898282953"/>
                <w:placeholder>
                  <w:docPart w:val="F4F4E356F0E14E1CA243C2F1229D180E"/>
                </w:placeholder>
                <w:temporary/>
                <w:showingPlcHdr/>
              </w:sdtPr>
              <w:sdtEndPr/>
              <w:sdtContent>
                <w:r w:rsidR="008037B6">
                  <w:t>Friday</w:t>
                </w:r>
              </w:sdtContent>
            </w:sdt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170CB">
            <w:pPr>
              <w:pStyle w:val="Days"/>
            </w:pPr>
            <w:sdt>
              <w:sdtPr>
                <w:id w:val="-2036177901"/>
                <w:placeholder>
                  <w:docPart w:val="3D9E77E7F57C4222B3102E182E34BABB"/>
                </w:placeholder>
                <w:temporary/>
                <w:showingPlcHdr/>
              </w:sdtPr>
              <w:sdtEndPr/>
              <w:sdtContent>
                <w:r w:rsidR="008037B6">
                  <w:t>Saturday</w:t>
                </w:r>
              </w:sdtContent>
            </w:sdt>
          </w:p>
        </w:tc>
      </w:tr>
      <w:tr w:rsidR="008037B6" w:rsidTr="008037B6"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037B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037B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037B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037B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037B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037B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037B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8769B6" w:rsidTr="00464931">
        <w:trPr>
          <w:trHeight w:hRule="exact" w:val="1430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Pr="00464931" w:rsidRDefault="008769B6" w:rsidP="00876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8769B6" w:rsidRDefault="008769B6" w:rsidP="00876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Y3/4 football</w:t>
            </w:r>
          </w:p>
          <w:p w:rsidR="008769B6" w:rsidRDefault="008769B6" w:rsidP="008769B6">
            <w:r>
              <w:rPr>
                <w:sz w:val="16"/>
                <w:szCs w:val="16"/>
              </w:rPr>
              <w:t>Y5/6 gymnastics</w:t>
            </w:r>
          </w:p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Y5</w:t>
            </w:r>
          </w:p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Y1</w:t>
            </w:r>
          </w:p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</w:tr>
      <w:tr w:rsidR="008769B6" w:rsidTr="008037B6"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8769B6" w:rsidTr="00464931">
        <w:trPr>
          <w:trHeight w:hRule="exact" w:val="1339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Pr="00464931" w:rsidRDefault="008769B6" w:rsidP="00876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8769B6" w:rsidRDefault="008769B6" w:rsidP="00876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Y3/4 football</w:t>
            </w:r>
          </w:p>
          <w:p w:rsidR="008769B6" w:rsidRDefault="008769B6" w:rsidP="008769B6">
            <w:r>
              <w:rPr>
                <w:sz w:val="16"/>
                <w:szCs w:val="16"/>
              </w:rPr>
              <w:t>Y5/6 gymnastics</w:t>
            </w:r>
          </w:p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r>
              <w:rPr>
                <w:sz w:val="16"/>
                <w:szCs w:val="16"/>
              </w:rPr>
              <w:t>Trampolining AM- Y5</w:t>
            </w:r>
          </w:p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Y1</w:t>
            </w:r>
          </w:p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562CA7" w:rsidRDefault="00562CA7" w:rsidP="008769B6">
            <w:pPr>
              <w:rPr>
                <w:sz w:val="16"/>
                <w:szCs w:val="16"/>
              </w:rPr>
            </w:pPr>
          </w:p>
          <w:p w:rsidR="00562CA7" w:rsidRDefault="00562CA7" w:rsidP="008769B6"/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</w:tr>
      <w:tr w:rsidR="008769B6" w:rsidTr="008037B6"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8769B6" w:rsidTr="00464931">
        <w:trPr>
          <w:trHeight w:hRule="exact" w:val="1458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Pr="00464931" w:rsidRDefault="008769B6" w:rsidP="00876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8769B6" w:rsidRDefault="008769B6" w:rsidP="00876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Y3/4 football</w:t>
            </w:r>
          </w:p>
          <w:p w:rsidR="008769B6" w:rsidRDefault="008769B6" w:rsidP="008769B6">
            <w:r>
              <w:rPr>
                <w:sz w:val="16"/>
                <w:szCs w:val="16"/>
              </w:rPr>
              <w:t>Y5/6 gymnastics</w:t>
            </w:r>
          </w:p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Y5</w:t>
            </w:r>
          </w:p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Y1</w:t>
            </w:r>
          </w:p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</w:tr>
      <w:tr w:rsidR="008769B6" w:rsidTr="008037B6"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8769B6" w:rsidTr="006F5B10">
        <w:trPr>
          <w:trHeight w:hRule="exact" w:val="1047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</w:tr>
      <w:tr w:rsidR="008769B6" w:rsidTr="00464931">
        <w:trPr>
          <w:trHeight w:val="1980"/>
        </w:trPr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5261EC" w:rsidRDefault="008769B6" w:rsidP="006F5B1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  <w:p w:rsidR="006F5B10" w:rsidRDefault="006F5B10" w:rsidP="006F5B10">
            <w:pPr>
              <w:pStyle w:val="Dates"/>
            </w:pPr>
          </w:p>
          <w:p w:rsidR="006F5B10" w:rsidRDefault="006F5B10" w:rsidP="006F5B10">
            <w:pPr>
              <w:pStyle w:val="Dates"/>
            </w:pPr>
            <w:r>
              <w:t>Trampolining AM-Y6</w:t>
            </w:r>
          </w:p>
          <w:p w:rsidR="006F5B10" w:rsidRDefault="006F5B10" w:rsidP="006F5B10">
            <w:pPr>
              <w:pStyle w:val="Dates"/>
            </w:pPr>
            <w:r>
              <w:t>PM Y5/6 football</w:t>
            </w:r>
          </w:p>
          <w:p w:rsidR="006F5B10" w:rsidRDefault="006F5B10" w:rsidP="006F5B10">
            <w:pPr>
              <w:pStyle w:val="Dates"/>
            </w:pPr>
            <w:r>
              <w:t>Y3/4 Gymnastics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  <w:p w:rsidR="006F5B10" w:rsidRDefault="006F5B10" w:rsidP="008769B6">
            <w:pPr>
              <w:pStyle w:val="Dates"/>
            </w:pPr>
          </w:p>
          <w:p w:rsidR="006F5B10" w:rsidRDefault="006F5B10" w:rsidP="008769B6">
            <w:pPr>
              <w:pStyle w:val="Dates"/>
            </w:pPr>
            <w:r>
              <w:t>Trampolinining AM-Y5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8769B6" w:rsidTr="00464931">
        <w:trPr>
          <w:trHeight w:hRule="exact" w:val="80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</w:tr>
      <w:tr w:rsidR="008769B6" w:rsidTr="008037B6"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769B6" w:rsidRDefault="008769B6" w:rsidP="008769B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8769B6" w:rsidRDefault="008769B6" w:rsidP="008769B6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8769B6" w:rsidRDefault="008769B6" w:rsidP="008769B6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8769B6" w:rsidRDefault="008769B6" w:rsidP="008769B6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8769B6" w:rsidRDefault="008769B6" w:rsidP="008769B6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8769B6" w:rsidRDefault="008769B6" w:rsidP="008769B6">
            <w:pPr>
              <w:pStyle w:val="Dates"/>
            </w:pPr>
          </w:p>
        </w:tc>
      </w:tr>
      <w:tr w:rsidR="008769B6" w:rsidTr="00464931">
        <w:trPr>
          <w:trHeight w:hRule="exact" w:val="80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769B6" w:rsidRDefault="008769B6" w:rsidP="008769B6"/>
        </w:tc>
      </w:tr>
    </w:tbl>
    <w:p w:rsidR="008037B6" w:rsidRDefault="008037B6">
      <w:pPr>
        <w:pStyle w:val="Quote"/>
      </w:pPr>
    </w:p>
    <w:p w:rsidR="008037B6" w:rsidRDefault="008037B6">
      <w:pPr>
        <w:rPr>
          <w:iCs/>
        </w:rPr>
      </w:pPr>
      <w:r>
        <w:br w:type="page"/>
      </w:r>
    </w:p>
    <w:p w:rsidR="008037B6" w:rsidRDefault="008037B6">
      <w:pPr>
        <w:rPr>
          <w:iCs/>
        </w:rPr>
      </w:pPr>
    </w:p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8037B6" w:rsidTr="008037B6">
        <w:tc>
          <w:tcPr>
            <w:tcW w:w="11016" w:type="dxa"/>
            <w:shd w:val="clear" w:color="auto" w:fill="495E00" w:themeFill="accent1" w:themeFillShade="80"/>
            <w:hideMark/>
          </w:tcPr>
          <w:p w:rsidR="008037B6" w:rsidRDefault="008037B6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>
              <w:t>November</w:t>
            </w:r>
            <w:r>
              <w:fldChar w:fldCharType="end"/>
            </w:r>
          </w:p>
        </w:tc>
      </w:tr>
      <w:tr w:rsidR="008037B6" w:rsidTr="008037B6">
        <w:tc>
          <w:tcPr>
            <w:tcW w:w="11016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:rsidR="008037B6" w:rsidRDefault="008037B6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8037B6" w:rsidTr="008037B6">
        <w:tc>
          <w:tcPr>
            <w:tcW w:w="11016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:rsidR="008037B6" w:rsidRDefault="009E7104">
            <w:pPr>
              <w:pStyle w:val="Subtitle"/>
            </w:pPr>
            <w:r>
              <w:t xml:space="preserve">PE </w:t>
            </w:r>
            <w:r w:rsidR="00464931">
              <w:t>Calendar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8037B6" w:rsidTr="008037B6">
        <w:trPr>
          <w:trHeight w:hRule="exact" w:val="3312"/>
        </w:trPr>
        <w:tc>
          <w:tcPr>
            <w:tcW w:w="6614" w:type="dxa"/>
            <w:tcMar>
              <w:top w:w="288" w:type="dxa"/>
              <w:left w:w="403" w:type="dxa"/>
              <w:bottom w:w="288" w:type="dxa"/>
              <w:right w:w="115" w:type="dxa"/>
            </w:tcMar>
          </w:tcPr>
          <w:p w:rsidR="008037B6" w:rsidRDefault="008037B6">
            <w:pPr>
              <w:pStyle w:val="BodyText"/>
              <w:rPr>
                <w:lang w:val="fr-FR"/>
              </w:rPr>
            </w:pPr>
          </w:p>
        </w:tc>
        <w:tc>
          <w:tcPr>
            <w:tcW w:w="4186" w:type="dxa"/>
          </w:tcPr>
          <w:p w:rsidR="008037B6" w:rsidRDefault="008037B6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8037B6" w:rsidTr="00803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86972313"/>
            <w:placeholder>
              <w:docPart w:val="0FA1D7EE83274003AC9DBC0B40FD28E7"/>
            </w:placeholder>
            <w:temporary/>
            <w:showingPlcHdr/>
          </w:sdtPr>
          <w:sdtEndPr/>
          <w:sdtContent>
            <w:tc>
              <w:tcPr>
                <w:tcW w:w="1536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nil"/>
                  <w:right w:val="single" w:sz="6" w:space="0" w:color="BFBFBF" w:themeColor="background1" w:themeShade="BF"/>
                </w:tcBorders>
                <w:hideMark/>
              </w:tcPr>
              <w:p w:rsidR="008037B6" w:rsidRDefault="008037B6">
                <w:pPr>
                  <w:pStyle w:val="Days"/>
                  <w:spacing w:after="0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170CB">
            <w:pPr>
              <w:pStyle w:val="Days"/>
            </w:pPr>
            <w:sdt>
              <w:sdtPr>
                <w:id w:val="-2047518309"/>
                <w:placeholder>
                  <w:docPart w:val="A53DF6516CB845C19701C792B0EFBF28"/>
                </w:placeholder>
                <w:temporary/>
                <w:showingPlcHdr/>
              </w:sdtPr>
              <w:sdtEndPr/>
              <w:sdtContent>
                <w:r w:rsidR="008037B6">
                  <w:t>Monday</w:t>
                </w:r>
              </w:sdtContent>
            </w:sdt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170CB">
            <w:pPr>
              <w:pStyle w:val="Days"/>
            </w:pPr>
            <w:sdt>
              <w:sdtPr>
                <w:id w:val="-265609789"/>
                <w:placeholder>
                  <w:docPart w:val="48EE71951D0F425FB43DA2036014212E"/>
                </w:placeholder>
                <w:temporary/>
                <w:showingPlcHdr/>
              </w:sdtPr>
              <w:sdtEndPr/>
              <w:sdtContent>
                <w:r w:rsidR="008037B6">
                  <w:t>Tuesday</w:t>
                </w:r>
              </w:sdtContent>
            </w:sdt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170CB">
            <w:pPr>
              <w:pStyle w:val="Days"/>
            </w:pPr>
            <w:sdt>
              <w:sdtPr>
                <w:id w:val="398872115"/>
                <w:placeholder>
                  <w:docPart w:val="DCB6A96FFFFB4C5489F24C8D92B256C7"/>
                </w:placeholder>
                <w:temporary/>
                <w:showingPlcHdr/>
              </w:sdtPr>
              <w:sdtEndPr/>
              <w:sdtContent>
                <w:r w:rsidR="008037B6">
                  <w:t>Wednesday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170CB">
            <w:pPr>
              <w:pStyle w:val="Days"/>
            </w:pPr>
            <w:sdt>
              <w:sdtPr>
                <w:id w:val="1020136996"/>
                <w:placeholder>
                  <w:docPart w:val="99AE23AA7E7441819775C56311950490"/>
                </w:placeholder>
                <w:temporary/>
                <w:showingPlcHdr/>
              </w:sdtPr>
              <w:sdtEndPr/>
              <w:sdtContent>
                <w:r w:rsidR="008037B6">
                  <w:t>Thursday</w:t>
                </w:r>
              </w:sdtContent>
            </w:sdt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170CB">
            <w:pPr>
              <w:pStyle w:val="Days"/>
            </w:pPr>
            <w:sdt>
              <w:sdtPr>
                <w:id w:val="-830367707"/>
                <w:placeholder>
                  <w:docPart w:val="F07D8F2EB41E4BCDAC05414A90DBBCE5"/>
                </w:placeholder>
                <w:temporary/>
                <w:showingPlcHdr/>
              </w:sdtPr>
              <w:sdtEndPr/>
              <w:sdtContent>
                <w:r w:rsidR="008037B6">
                  <w:t>Friday</w:t>
                </w:r>
              </w:sdtContent>
            </w:sdt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170CB">
            <w:pPr>
              <w:pStyle w:val="Days"/>
            </w:pPr>
            <w:sdt>
              <w:sdtPr>
                <w:id w:val="339751553"/>
                <w:placeholder>
                  <w:docPart w:val="C2DD5FF76FEC4101A883362F1C8F0F76"/>
                </w:placeholder>
                <w:temporary/>
                <w:showingPlcHdr/>
              </w:sdtPr>
              <w:sdtEndPr/>
              <w:sdtContent>
                <w:r w:rsidR="008037B6">
                  <w:t>Saturday</w:t>
                </w:r>
              </w:sdtContent>
            </w:sdt>
          </w:p>
        </w:tc>
      </w:tr>
      <w:tr w:rsidR="008037B6" w:rsidTr="008037B6"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037B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037B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037B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037B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037B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037B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037B6" w:rsidRDefault="008037B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6F5B10" w:rsidTr="008037B6">
        <w:trPr>
          <w:trHeight w:hRule="exact" w:val="864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F5B10" w:rsidRDefault="006F5B10" w:rsidP="006F5B10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F5B10" w:rsidRDefault="006F5B10" w:rsidP="006F5B10"/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F5B10" w:rsidRDefault="006F5B10" w:rsidP="006F5B10"/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F5B10" w:rsidRDefault="006F5B10" w:rsidP="006F5B10">
            <w:r>
              <w:rPr>
                <w:sz w:val="16"/>
                <w:szCs w:val="16"/>
              </w:rPr>
              <w:t>Trampolining AM- Y1</w:t>
            </w:r>
          </w:p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F5B10" w:rsidRDefault="006F5B10" w:rsidP="006F5B10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F5B10" w:rsidRDefault="006F5B10" w:rsidP="006F5B10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F5B10" w:rsidRDefault="006F5B10" w:rsidP="006F5B10"/>
        </w:tc>
      </w:tr>
      <w:tr w:rsidR="006F5B10" w:rsidTr="008037B6"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6F5B10" w:rsidRDefault="006F5B10" w:rsidP="006F5B10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6F5B10" w:rsidRDefault="006F5B10" w:rsidP="006F5B10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6F5B10" w:rsidRDefault="006F5B10" w:rsidP="006F5B10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6F5B10" w:rsidRDefault="006F5B10" w:rsidP="006F5B10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6F5B10" w:rsidRDefault="006F5B10" w:rsidP="006F5B10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6F5B10" w:rsidRDefault="006F5B10" w:rsidP="006F5B10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6F5B10" w:rsidRDefault="006F5B10" w:rsidP="006F5B10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6F5B10" w:rsidTr="002739D4">
        <w:trPr>
          <w:trHeight w:hRule="exact" w:val="1486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F5B10" w:rsidRDefault="006F5B10" w:rsidP="006F5B10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F5B10" w:rsidRPr="00464931" w:rsidRDefault="006F5B10" w:rsidP="006F5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6F5B10" w:rsidRDefault="006F5B10" w:rsidP="006F5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PM- </w:t>
            </w:r>
            <w:r w:rsidR="003332E3">
              <w:rPr>
                <w:sz w:val="16"/>
                <w:szCs w:val="16"/>
              </w:rPr>
              <w:t>Y5/6</w:t>
            </w:r>
            <w:r>
              <w:rPr>
                <w:sz w:val="16"/>
                <w:szCs w:val="16"/>
              </w:rPr>
              <w:t xml:space="preserve"> football</w:t>
            </w:r>
          </w:p>
          <w:p w:rsidR="006F5B10" w:rsidRDefault="003332E3" w:rsidP="006F5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Y3/4</w:t>
            </w:r>
            <w:r w:rsidR="006F5B10">
              <w:rPr>
                <w:sz w:val="16"/>
                <w:szCs w:val="16"/>
              </w:rPr>
              <w:t xml:space="preserve"> gymnastics</w:t>
            </w:r>
          </w:p>
          <w:p w:rsidR="002739D4" w:rsidRDefault="002739D4" w:rsidP="006F5B10">
            <w:r w:rsidRPr="002739D4">
              <w:rPr>
                <w:sz w:val="16"/>
                <w:szCs w:val="16"/>
                <w:highlight w:val="yellow"/>
              </w:rPr>
              <w:t>Y5 Residential</w:t>
            </w:r>
          </w:p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F5B10" w:rsidRDefault="006F5B10" w:rsidP="006F5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3332E3" w:rsidRDefault="003332E3" w:rsidP="00333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football</w:t>
            </w:r>
          </w:p>
          <w:p w:rsidR="003332E3" w:rsidRDefault="003332E3" w:rsidP="00333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Y3/4 gymnastics</w:t>
            </w:r>
          </w:p>
          <w:p w:rsidR="002739D4" w:rsidRDefault="002739D4" w:rsidP="003332E3">
            <w:r w:rsidRPr="002739D4">
              <w:rPr>
                <w:sz w:val="16"/>
                <w:szCs w:val="16"/>
                <w:highlight w:val="yellow"/>
              </w:rPr>
              <w:t>Y5 Residential</w:t>
            </w:r>
          </w:p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F5B10" w:rsidRDefault="006F5B10" w:rsidP="006F5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2739D4" w:rsidRDefault="002739D4" w:rsidP="006F5B10">
            <w:pPr>
              <w:rPr>
                <w:sz w:val="16"/>
                <w:szCs w:val="16"/>
              </w:rPr>
            </w:pPr>
          </w:p>
          <w:p w:rsidR="002739D4" w:rsidRDefault="002739D4" w:rsidP="006F5B10">
            <w:pPr>
              <w:rPr>
                <w:sz w:val="16"/>
                <w:szCs w:val="16"/>
              </w:rPr>
            </w:pPr>
          </w:p>
          <w:p w:rsidR="002739D4" w:rsidRDefault="002739D4" w:rsidP="006F5B10">
            <w:r w:rsidRPr="002739D4">
              <w:rPr>
                <w:sz w:val="16"/>
                <w:szCs w:val="16"/>
                <w:highlight w:val="yellow"/>
              </w:rPr>
              <w:t>Y5 Residential</w:t>
            </w:r>
          </w:p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F5B10" w:rsidRDefault="006F5B10" w:rsidP="006F5B10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F5B10" w:rsidRDefault="006F5B10" w:rsidP="006F5B10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F5B10" w:rsidRDefault="006F5B10" w:rsidP="006F5B10"/>
        </w:tc>
      </w:tr>
      <w:tr w:rsidR="006F5B10" w:rsidTr="008037B6"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6F5B10" w:rsidRDefault="006F5B10" w:rsidP="006F5B10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6F5B10" w:rsidRDefault="006F5B10" w:rsidP="006F5B10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6F5B10" w:rsidRDefault="006F5B10" w:rsidP="006F5B10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6F5B10" w:rsidRDefault="006F5B10" w:rsidP="006F5B10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6F5B10" w:rsidRDefault="006F5B10" w:rsidP="006F5B10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6F5B10" w:rsidRDefault="006F5B10" w:rsidP="006F5B10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6F5B10" w:rsidRDefault="006F5B10" w:rsidP="006F5B10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FD2637" w:rsidTr="008037B6">
        <w:trPr>
          <w:trHeight w:hRule="exact" w:val="864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Pr="00464931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football</w:t>
            </w:r>
          </w:p>
          <w:p w:rsidR="00FD2637" w:rsidRDefault="00FD2637" w:rsidP="00FD2637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football</w:t>
            </w:r>
          </w:p>
          <w:p w:rsidR="00FD2637" w:rsidRDefault="00FD2637" w:rsidP="00FD2637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r>
              <w:rPr>
                <w:sz w:val="16"/>
                <w:szCs w:val="16"/>
              </w:rPr>
              <w:t>Trampolining AM- Y1</w:t>
            </w:r>
          </w:p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</w:tr>
      <w:tr w:rsidR="00FD2637" w:rsidTr="008037B6"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FD2637" w:rsidTr="002739D4">
        <w:trPr>
          <w:trHeight w:hRule="exact" w:val="1073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Pr="00464931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football</w:t>
            </w:r>
          </w:p>
          <w:p w:rsidR="00FD2637" w:rsidRDefault="00FD2637" w:rsidP="00FD2637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football</w:t>
            </w:r>
          </w:p>
          <w:p w:rsidR="00FD2637" w:rsidRDefault="00FD2637" w:rsidP="00FD2637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2739D4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2739D4" w:rsidRPr="002739D4" w:rsidRDefault="002739D4" w:rsidP="00FD2637">
            <w:pPr>
              <w:rPr>
                <w:sz w:val="16"/>
                <w:szCs w:val="16"/>
              </w:rPr>
            </w:pPr>
            <w:r w:rsidRPr="002739D4">
              <w:rPr>
                <w:sz w:val="16"/>
                <w:szCs w:val="16"/>
                <w:highlight w:val="yellow"/>
              </w:rPr>
              <w:t>KS2 Girls Football tournament Chester</w:t>
            </w:r>
          </w:p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</w:tr>
      <w:tr w:rsidR="00FD2637" w:rsidTr="008037B6"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FD2637" w:rsidTr="002739D4">
        <w:trPr>
          <w:trHeight w:hRule="exact" w:val="1474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Pr="00464931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football</w:t>
            </w:r>
          </w:p>
          <w:p w:rsidR="00FD2637" w:rsidRDefault="00FD2637" w:rsidP="00FD2637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football</w:t>
            </w:r>
          </w:p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Y3/4 gymnastics</w:t>
            </w:r>
          </w:p>
          <w:p w:rsidR="002739D4" w:rsidRDefault="002739D4" w:rsidP="00FD2637">
            <w:r w:rsidRPr="002739D4">
              <w:rPr>
                <w:sz w:val="16"/>
                <w:szCs w:val="16"/>
                <w:highlight w:val="yellow"/>
              </w:rPr>
              <w:t>Y3/4 football vs SSPP</w:t>
            </w:r>
          </w:p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r>
              <w:rPr>
                <w:sz w:val="16"/>
                <w:szCs w:val="16"/>
              </w:rPr>
              <w:t>Trampolining AM- Y1</w:t>
            </w:r>
          </w:p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</w:tr>
      <w:tr w:rsidR="00FD2637" w:rsidTr="008037B6"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pStyle w:val="Dates"/>
            </w:pPr>
          </w:p>
        </w:tc>
      </w:tr>
      <w:tr w:rsidR="00FD2637" w:rsidTr="008037B6">
        <w:trPr>
          <w:trHeight w:hRule="exact" w:val="864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</w:tr>
    </w:tbl>
    <w:p w:rsidR="0086596E" w:rsidRDefault="0086596E">
      <w:pPr>
        <w:pStyle w:val="Quote"/>
      </w:pPr>
    </w:p>
    <w:p w:rsidR="0086596E" w:rsidRDefault="0086596E">
      <w:pPr>
        <w:rPr>
          <w:iCs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86596E" w:rsidTr="0086596E">
        <w:tc>
          <w:tcPr>
            <w:tcW w:w="11016" w:type="dxa"/>
            <w:shd w:val="clear" w:color="auto" w:fill="495E00" w:themeFill="accent1" w:themeFillShade="80"/>
            <w:hideMark/>
          </w:tcPr>
          <w:p w:rsidR="0086596E" w:rsidRDefault="0086596E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>
              <w:t>December</w:t>
            </w:r>
            <w:r>
              <w:fldChar w:fldCharType="end"/>
            </w:r>
          </w:p>
        </w:tc>
      </w:tr>
      <w:tr w:rsidR="0086596E" w:rsidTr="0086596E">
        <w:tc>
          <w:tcPr>
            <w:tcW w:w="11016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:rsidR="0086596E" w:rsidRDefault="0086596E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86596E" w:rsidTr="0086596E">
        <w:tc>
          <w:tcPr>
            <w:tcW w:w="11016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:rsidR="0086596E" w:rsidRDefault="009E7104">
            <w:pPr>
              <w:pStyle w:val="Subtitle"/>
            </w:pPr>
            <w:r>
              <w:t>PE Calendar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86596E" w:rsidTr="00FD2637">
        <w:trPr>
          <w:trHeight w:hRule="exact" w:val="1185"/>
        </w:trPr>
        <w:tc>
          <w:tcPr>
            <w:tcW w:w="6614" w:type="dxa"/>
            <w:tcMar>
              <w:top w:w="288" w:type="dxa"/>
              <w:left w:w="403" w:type="dxa"/>
              <w:bottom w:w="288" w:type="dxa"/>
              <w:right w:w="115" w:type="dxa"/>
            </w:tcMar>
          </w:tcPr>
          <w:p w:rsidR="0086596E" w:rsidRDefault="0086596E">
            <w:pPr>
              <w:pStyle w:val="BodyText"/>
              <w:rPr>
                <w:lang w:val="fr-FR"/>
              </w:rPr>
            </w:pPr>
          </w:p>
        </w:tc>
        <w:tc>
          <w:tcPr>
            <w:tcW w:w="4186" w:type="dxa"/>
          </w:tcPr>
          <w:p w:rsidR="0086596E" w:rsidRDefault="0086596E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86596E" w:rsidTr="00865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47950954"/>
            <w:placeholder>
              <w:docPart w:val="6F546A39768940F982741AE46F957DA8"/>
            </w:placeholder>
            <w:temporary/>
            <w:showingPlcHdr/>
          </w:sdtPr>
          <w:sdtEndPr/>
          <w:sdtContent>
            <w:tc>
              <w:tcPr>
                <w:tcW w:w="1536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nil"/>
                  <w:right w:val="single" w:sz="6" w:space="0" w:color="BFBFBF" w:themeColor="background1" w:themeShade="BF"/>
                </w:tcBorders>
                <w:hideMark/>
              </w:tcPr>
              <w:p w:rsidR="0086596E" w:rsidRDefault="0086596E">
                <w:pPr>
                  <w:pStyle w:val="Days"/>
                  <w:spacing w:after="0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170CB">
            <w:pPr>
              <w:pStyle w:val="Days"/>
            </w:pPr>
            <w:sdt>
              <w:sdtPr>
                <w:id w:val="1803730010"/>
                <w:placeholder>
                  <w:docPart w:val="C9423DAAD0A64B67BB08D955A1FDAE44"/>
                </w:placeholder>
                <w:temporary/>
                <w:showingPlcHdr/>
              </w:sdtPr>
              <w:sdtEndPr/>
              <w:sdtContent>
                <w:r w:rsidR="0086596E">
                  <w:t>Monday</w:t>
                </w:r>
              </w:sdtContent>
            </w:sdt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170CB">
            <w:pPr>
              <w:pStyle w:val="Days"/>
            </w:pPr>
            <w:sdt>
              <w:sdtPr>
                <w:id w:val="556517792"/>
                <w:placeholder>
                  <w:docPart w:val="1838FC2435604118B7B3EB72972E8C3D"/>
                </w:placeholder>
                <w:temporary/>
                <w:showingPlcHdr/>
              </w:sdtPr>
              <w:sdtEndPr/>
              <w:sdtContent>
                <w:r w:rsidR="0086596E">
                  <w:t>Tuesday</w:t>
                </w:r>
              </w:sdtContent>
            </w:sdt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170CB">
            <w:pPr>
              <w:pStyle w:val="Days"/>
            </w:pPr>
            <w:sdt>
              <w:sdtPr>
                <w:id w:val="1557581645"/>
                <w:placeholder>
                  <w:docPart w:val="E7133F65E2354E708E7988B040718910"/>
                </w:placeholder>
                <w:temporary/>
                <w:showingPlcHdr/>
              </w:sdtPr>
              <w:sdtEndPr/>
              <w:sdtContent>
                <w:r w:rsidR="0086596E">
                  <w:t>Wednesday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170CB">
            <w:pPr>
              <w:pStyle w:val="Days"/>
            </w:pPr>
            <w:sdt>
              <w:sdtPr>
                <w:id w:val="682716258"/>
                <w:placeholder>
                  <w:docPart w:val="F9060B4E0BCB4CD0881424276B5EC589"/>
                </w:placeholder>
                <w:temporary/>
                <w:showingPlcHdr/>
              </w:sdtPr>
              <w:sdtEndPr/>
              <w:sdtContent>
                <w:r w:rsidR="0086596E">
                  <w:t>Thursday</w:t>
                </w:r>
              </w:sdtContent>
            </w:sdt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170CB">
            <w:pPr>
              <w:pStyle w:val="Days"/>
            </w:pPr>
            <w:sdt>
              <w:sdtPr>
                <w:id w:val="1154420557"/>
                <w:placeholder>
                  <w:docPart w:val="7F4E52393F86402BBD82882FA3E578C5"/>
                </w:placeholder>
                <w:temporary/>
                <w:showingPlcHdr/>
              </w:sdtPr>
              <w:sdtEndPr/>
              <w:sdtContent>
                <w:r w:rsidR="0086596E">
                  <w:t>Friday</w:t>
                </w:r>
              </w:sdtContent>
            </w:sdt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170CB">
            <w:pPr>
              <w:pStyle w:val="Days"/>
            </w:pPr>
            <w:sdt>
              <w:sdtPr>
                <w:id w:val="1028145839"/>
                <w:placeholder>
                  <w:docPart w:val="FEB556F59F26428B9E9D0A4C498B63A8"/>
                </w:placeholder>
                <w:temporary/>
                <w:showingPlcHdr/>
              </w:sdtPr>
              <w:sdtEndPr/>
              <w:sdtContent>
                <w:r w:rsidR="0086596E">
                  <w:t>Saturday</w:t>
                </w:r>
              </w:sdtContent>
            </w:sdt>
          </w:p>
        </w:tc>
      </w:tr>
      <w:tr w:rsidR="0086596E" w:rsidTr="0086596E"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6596E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6596E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6596E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6596E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6596E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6596E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6596E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86596E" w:rsidTr="0086596E">
        <w:trPr>
          <w:trHeight w:hRule="exact" w:val="864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6596E" w:rsidRDefault="0086596E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6596E" w:rsidRDefault="0086596E"/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6596E" w:rsidRDefault="0086596E"/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6596E" w:rsidRDefault="0086596E"/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6596E" w:rsidRDefault="0086596E"/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6596E" w:rsidRDefault="00FD2637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86596E" w:rsidRDefault="0086596E"/>
        </w:tc>
      </w:tr>
      <w:tr w:rsidR="0086596E" w:rsidTr="0086596E"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6596E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6596E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6596E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6596E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6596E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6596E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86596E" w:rsidRDefault="0086596E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FD2637" w:rsidTr="00FD2637">
        <w:trPr>
          <w:trHeight w:hRule="exact" w:val="1197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Pr="00464931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football</w:t>
            </w:r>
          </w:p>
          <w:p w:rsidR="00FD2637" w:rsidRDefault="00FD2637" w:rsidP="00FD2637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football</w:t>
            </w:r>
          </w:p>
          <w:p w:rsidR="00FD2637" w:rsidRDefault="00FD2637" w:rsidP="00FD2637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r>
              <w:rPr>
                <w:sz w:val="16"/>
                <w:szCs w:val="16"/>
              </w:rPr>
              <w:t>Trampolining AM- Y1</w:t>
            </w:r>
          </w:p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</w:tr>
      <w:tr w:rsidR="00FD2637" w:rsidTr="0086596E"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FD2637" w:rsidTr="00FD2637">
        <w:trPr>
          <w:trHeight w:hRule="exact" w:val="1188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Pr="00464931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football</w:t>
            </w:r>
          </w:p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Y3/4 gymnastics</w:t>
            </w:r>
          </w:p>
          <w:p w:rsidR="002739D4" w:rsidRDefault="002739D4" w:rsidP="00FD2637">
            <w:r w:rsidRPr="002739D4">
              <w:rPr>
                <w:sz w:val="16"/>
                <w:szCs w:val="16"/>
                <w:highlight w:val="yellow"/>
              </w:rPr>
              <w:t>SEND KS2 Bowling</w:t>
            </w:r>
          </w:p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FD2637" w:rsidRDefault="00FD2637" w:rsidP="00FD2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football</w:t>
            </w:r>
          </w:p>
          <w:p w:rsidR="00FD2637" w:rsidRDefault="00FD2637" w:rsidP="00FD2637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r>
              <w:rPr>
                <w:sz w:val="16"/>
                <w:szCs w:val="16"/>
              </w:rPr>
              <w:t>Trampolining AM- Y1</w:t>
            </w:r>
          </w:p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</w:tr>
      <w:tr w:rsidR="00FD2637" w:rsidTr="0086596E"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FD2637" w:rsidTr="00FD2637">
        <w:trPr>
          <w:trHeight w:hRule="exact" w:val="1181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</w:tr>
      <w:tr w:rsidR="00FD2637" w:rsidTr="0086596E"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FD2637" w:rsidTr="0086596E">
        <w:trPr>
          <w:trHeight w:hRule="exact" w:val="864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</w:tr>
      <w:tr w:rsidR="00FD2637" w:rsidTr="0086596E">
        <w:tc>
          <w:tcPr>
            <w:tcW w:w="153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:rsidR="00FD2637" w:rsidRDefault="00FD2637" w:rsidP="00FD263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FD2637" w:rsidRDefault="00FD2637" w:rsidP="00FD2637">
            <w:pPr>
              <w:pStyle w:val="Dates"/>
            </w:pPr>
          </w:p>
        </w:tc>
      </w:tr>
      <w:tr w:rsidR="00FD2637" w:rsidTr="0086596E">
        <w:trPr>
          <w:trHeight w:hRule="exact" w:val="864"/>
        </w:trPr>
        <w:tc>
          <w:tcPr>
            <w:tcW w:w="1536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3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4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5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4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3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  <w:tc>
          <w:tcPr>
            <w:tcW w:w="1542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D2637" w:rsidRDefault="00FD2637" w:rsidP="00FD2637"/>
        </w:tc>
      </w:tr>
    </w:tbl>
    <w:p w:rsidR="002739D4" w:rsidRDefault="002739D4">
      <w:pPr>
        <w:pStyle w:val="Quote"/>
      </w:pPr>
    </w:p>
    <w:p w:rsidR="002739D4" w:rsidRDefault="002739D4">
      <w:pPr>
        <w:rPr>
          <w:iCs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2739D4" w:rsidTr="003028FA">
        <w:tc>
          <w:tcPr>
            <w:tcW w:w="11016" w:type="dxa"/>
            <w:shd w:val="clear" w:color="auto" w:fill="495E00" w:themeFill="accent1" w:themeFillShade="80"/>
          </w:tcPr>
          <w:p w:rsidR="002739D4" w:rsidRDefault="002739D4" w:rsidP="003028FA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>
              <w:t>January</w:t>
            </w:r>
            <w:r>
              <w:fldChar w:fldCharType="end"/>
            </w:r>
          </w:p>
        </w:tc>
      </w:tr>
      <w:tr w:rsidR="002739D4" w:rsidTr="003028F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2739D4" w:rsidRDefault="002739D4" w:rsidP="003028FA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2024</w:t>
            </w:r>
            <w:r>
              <w:fldChar w:fldCharType="end"/>
            </w:r>
          </w:p>
        </w:tc>
      </w:tr>
      <w:tr w:rsidR="002739D4" w:rsidTr="003028F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39D4" w:rsidRDefault="002739D4" w:rsidP="002739D4">
            <w:pPr>
              <w:pStyle w:val="Subtitle"/>
            </w:pPr>
            <w:r>
              <w:t>PE &amp; Sport Calender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2739D4" w:rsidTr="003028FA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2739D4" w:rsidRDefault="002739D4" w:rsidP="003028FA">
            <w:pPr>
              <w:pStyle w:val="BodyText"/>
              <w:rPr>
                <w:lang w:val="fr-FR"/>
              </w:rPr>
            </w:pPr>
          </w:p>
        </w:tc>
        <w:tc>
          <w:tcPr>
            <w:tcW w:w="4186" w:type="dxa"/>
          </w:tcPr>
          <w:p w:rsidR="002739D4" w:rsidRDefault="002739D4" w:rsidP="003028FA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2739D4" w:rsidTr="00302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936938541"/>
            <w:placeholder>
              <w:docPart w:val="B2071CD011FF4A818656D045C1DF847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2739D4" w:rsidRDefault="002739D4" w:rsidP="003028FA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2739D4" w:rsidRDefault="008170CB" w:rsidP="003028FA">
            <w:pPr>
              <w:pStyle w:val="Days"/>
            </w:pPr>
            <w:sdt>
              <w:sdtPr>
                <w:id w:val="1122658364"/>
                <w:placeholder>
                  <w:docPart w:val="F1ABC23D515749DE8283AD0F3673CB8C"/>
                </w:placeholder>
                <w:temporary/>
                <w:showingPlcHdr/>
                <w15:appearance w15:val="hidden"/>
              </w:sdtPr>
              <w:sdtEndPr/>
              <w:sdtContent>
                <w:r w:rsidR="002739D4">
                  <w:t>Monday</w:t>
                </w:r>
              </w:sdtContent>
            </w:sdt>
          </w:p>
        </w:tc>
        <w:tc>
          <w:tcPr>
            <w:tcW w:w="1540" w:type="dxa"/>
          </w:tcPr>
          <w:p w:rsidR="002739D4" w:rsidRDefault="008170CB" w:rsidP="003028FA">
            <w:pPr>
              <w:pStyle w:val="Days"/>
            </w:pPr>
            <w:sdt>
              <w:sdtPr>
                <w:id w:val="668146138"/>
                <w:placeholder>
                  <w:docPart w:val="AB78E125FB5C40C1AA23D4A97C28850F"/>
                </w:placeholder>
                <w:temporary/>
                <w:showingPlcHdr/>
                <w15:appearance w15:val="hidden"/>
              </w:sdtPr>
              <w:sdtEndPr/>
              <w:sdtContent>
                <w:r w:rsidR="002739D4">
                  <w:t>Tuesday</w:t>
                </w:r>
              </w:sdtContent>
            </w:sdt>
          </w:p>
        </w:tc>
        <w:tc>
          <w:tcPr>
            <w:tcW w:w="1552" w:type="dxa"/>
          </w:tcPr>
          <w:p w:rsidR="002739D4" w:rsidRDefault="008170CB" w:rsidP="003028FA">
            <w:pPr>
              <w:pStyle w:val="Days"/>
            </w:pPr>
            <w:sdt>
              <w:sdtPr>
                <w:id w:val="148872417"/>
                <w:placeholder>
                  <w:docPart w:val="609E0596297B488BA19F53857A8E61BC"/>
                </w:placeholder>
                <w:temporary/>
                <w:showingPlcHdr/>
                <w15:appearance w15:val="hidden"/>
              </w:sdtPr>
              <w:sdtEndPr/>
              <w:sdtContent>
                <w:r w:rsidR="002739D4">
                  <w:t>Wednesday</w:t>
                </w:r>
              </w:sdtContent>
            </w:sdt>
          </w:p>
        </w:tc>
        <w:tc>
          <w:tcPr>
            <w:tcW w:w="1543" w:type="dxa"/>
          </w:tcPr>
          <w:p w:rsidR="002739D4" w:rsidRDefault="008170CB" w:rsidP="003028FA">
            <w:pPr>
              <w:pStyle w:val="Days"/>
            </w:pPr>
            <w:sdt>
              <w:sdtPr>
                <w:id w:val="-1084143433"/>
                <w:placeholder>
                  <w:docPart w:val="F2A9B1245F5F4319AA1A6023B28024A4"/>
                </w:placeholder>
                <w:temporary/>
                <w:showingPlcHdr/>
                <w15:appearance w15:val="hidden"/>
              </w:sdtPr>
              <w:sdtEndPr/>
              <w:sdtContent>
                <w:r w:rsidR="002739D4">
                  <w:t>Thursday</w:t>
                </w:r>
              </w:sdtContent>
            </w:sdt>
          </w:p>
        </w:tc>
        <w:tc>
          <w:tcPr>
            <w:tcW w:w="1533" w:type="dxa"/>
          </w:tcPr>
          <w:p w:rsidR="002739D4" w:rsidRDefault="008170CB" w:rsidP="003028FA">
            <w:pPr>
              <w:pStyle w:val="Days"/>
            </w:pPr>
            <w:sdt>
              <w:sdtPr>
                <w:id w:val="-294997377"/>
                <w:placeholder>
                  <w:docPart w:val="452761D7454E4B33812B6184EE65C33C"/>
                </w:placeholder>
                <w:temporary/>
                <w:showingPlcHdr/>
                <w15:appearance w15:val="hidden"/>
              </w:sdtPr>
              <w:sdtEndPr/>
              <w:sdtContent>
                <w:r w:rsidR="002739D4">
                  <w:t>Friday</w:t>
                </w:r>
              </w:sdtContent>
            </w:sdt>
          </w:p>
        </w:tc>
        <w:tc>
          <w:tcPr>
            <w:tcW w:w="1542" w:type="dxa"/>
          </w:tcPr>
          <w:p w:rsidR="002739D4" w:rsidRDefault="008170CB" w:rsidP="003028FA">
            <w:pPr>
              <w:pStyle w:val="Days"/>
            </w:pPr>
            <w:sdt>
              <w:sdtPr>
                <w:id w:val="120187507"/>
                <w:placeholder>
                  <w:docPart w:val="F202ADEDDE1143C09DED28229F3F5896"/>
                </w:placeholder>
                <w:temporary/>
                <w:showingPlcHdr/>
                <w15:appearance w15:val="hidden"/>
              </w:sdtPr>
              <w:sdtEndPr/>
              <w:sdtContent>
                <w:r w:rsidR="002739D4">
                  <w:t>Saturday</w:t>
                </w:r>
              </w:sdtContent>
            </w:sdt>
          </w:p>
        </w:tc>
      </w:tr>
      <w:tr w:rsidR="002739D4" w:rsidTr="003028FA">
        <w:tc>
          <w:tcPr>
            <w:tcW w:w="1536" w:type="dxa"/>
            <w:tcBorders>
              <w:bottom w:val="nil"/>
            </w:tcBorders>
          </w:tcPr>
          <w:p w:rsidR="002739D4" w:rsidRDefault="002739D4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2739D4" w:rsidRDefault="002739D4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2739D4" w:rsidRDefault="002739D4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2739D4" w:rsidRDefault="002739D4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2739D4" w:rsidRDefault="002739D4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2739D4" w:rsidRDefault="002739D4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2739D4" w:rsidRDefault="002739D4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2739D4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</w:tr>
      <w:tr w:rsidR="002739D4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2739D4" w:rsidTr="002739D4">
        <w:trPr>
          <w:trHeight w:hRule="exact" w:val="132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Pr="00464931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2739D4" w:rsidRDefault="002739D4" w:rsidP="002739D4">
            <w:r>
              <w:rPr>
                <w:sz w:val="16"/>
                <w:szCs w:val="16"/>
              </w:rPr>
              <w:t>PMY3/4 gymnastics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2739D4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Y4/6 Dance</w:t>
            </w:r>
          </w:p>
          <w:p w:rsidR="002739D4" w:rsidRDefault="002739D4" w:rsidP="002739D4">
            <w:r>
              <w:rPr>
                <w:sz w:val="16"/>
                <w:szCs w:val="16"/>
              </w:rPr>
              <w:t>PMY1/2 Cheerleading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>
            <w:r>
              <w:rPr>
                <w:sz w:val="16"/>
                <w:szCs w:val="16"/>
              </w:rPr>
              <w:t>Trampolining AM- Y1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</w:tr>
      <w:tr w:rsidR="002739D4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2739D4" w:rsidTr="002739D4">
        <w:trPr>
          <w:trHeight w:hRule="exact" w:val="147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Pr="00464931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2739D4" w:rsidRDefault="002739D4" w:rsidP="002739D4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2739D4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Y4/6 Dance</w:t>
            </w:r>
          </w:p>
          <w:p w:rsidR="002739D4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tennis</w:t>
            </w:r>
          </w:p>
          <w:p w:rsidR="002739D4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2739D4" w:rsidRDefault="002739D4" w:rsidP="002739D4">
            <w:r w:rsidRPr="002739D4">
              <w:rPr>
                <w:sz w:val="16"/>
                <w:szCs w:val="16"/>
                <w:highlight w:val="yellow"/>
              </w:rPr>
              <w:t>Y2 Activity4All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2739D4" w:rsidRDefault="002739D4" w:rsidP="002739D4">
            <w:r w:rsidRPr="002739D4">
              <w:rPr>
                <w:sz w:val="16"/>
                <w:szCs w:val="16"/>
                <w:highlight w:val="yellow"/>
              </w:rPr>
              <w:t>Y5/6 Football Liverpool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</w:tr>
      <w:tr w:rsidR="002739D4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2739D4" w:rsidTr="002739D4">
        <w:trPr>
          <w:trHeight w:hRule="exact" w:val="1175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Pr="00464931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2739D4" w:rsidRDefault="002739D4" w:rsidP="002739D4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2739D4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Y4/6 Dance</w:t>
            </w:r>
          </w:p>
          <w:p w:rsidR="002739D4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tennis</w:t>
            </w:r>
          </w:p>
          <w:p w:rsidR="002739D4" w:rsidRDefault="002739D4" w:rsidP="002739D4">
            <w:r>
              <w:rPr>
                <w:sz w:val="16"/>
                <w:szCs w:val="16"/>
              </w:rPr>
              <w:t>Y1/2 Cheerleading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2739D4" w:rsidRDefault="002739D4" w:rsidP="002739D4">
            <w:r w:rsidRPr="002739D4">
              <w:rPr>
                <w:sz w:val="16"/>
                <w:szCs w:val="16"/>
                <w:highlight w:val="yellow"/>
              </w:rPr>
              <w:t>Edsential Healthy Eating Workshop KS2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</w:tr>
      <w:tr w:rsidR="002739D4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2739D4" w:rsidRDefault="002739D4" w:rsidP="002739D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739D4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Pr="00464931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2739D4" w:rsidRDefault="002739D4" w:rsidP="002739D4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2739D4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Y4/6 Dance</w:t>
            </w:r>
          </w:p>
          <w:p w:rsidR="002739D4" w:rsidRDefault="002739D4" w:rsidP="0027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tennis</w:t>
            </w:r>
          </w:p>
          <w:p w:rsidR="002739D4" w:rsidRDefault="002739D4" w:rsidP="002739D4">
            <w:r>
              <w:rPr>
                <w:sz w:val="16"/>
                <w:szCs w:val="16"/>
              </w:rPr>
              <w:t>Y1/2 Cheerleading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>
            <w:r>
              <w:rPr>
                <w:sz w:val="16"/>
                <w:szCs w:val="16"/>
              </w:rPr>
              <w:t>Trampolining AM- Y1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2739D4" w:rsidRDefault="002739D4" w:rsidP="002739D4"/>
        </w:tc>
      </w:tr>
    </w:tbl>
    <w:p w:rsidR="003D4A1D" w:rsidRDefault="003D4A1D">
      <w:pPr>
        <w:pStyle w:val="Quote"/>
      </w:pPr>
    </w:p>
    <w:p w:rsidR="003D4A1D" w:rsidRDefault="003D4A1D">
      <w:pPr>
        <w:rPr>
          <w:iCs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3D4A1D" w:rsidTr="003028FA">
        <w:tc>
          <w:tcPr>
            <w:tcW w:w="11016" w:type="dxa"/>
            <w:shd w:val="clear" w:color="auto" w:fill="495E00" w:themeFill="accent1" w:themeFillShade="80"/>
          </w:tcPr>
          <w:p w:rsidR="003D4A1D" w:rsidRDefault="003D4A1D" w:rsidP="003028FA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>
              <w:t>February</w:t>
            </w:r>
            <w:r>
              <w:fldChar w:fldCharType="end"/>
            </w:r>
          </w:p>
        </w:tc>
      </w:tr>
      <w:tr w:rsidR="003D4A1D" w:rsidTr="003028F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3D4A1D" w:rsidRDefault="003D4A1D" w:rsidP="003028FA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2024</w:t>
            </w:r>
            <w:r>
              <w:fldChar w:fldCharType="end"/>
            </w:r>
          </w:p>
        </w:tc>
      </w:tr>
      <w:tr w:rsidR="003D4A1D" w:rsidTr="003028F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D4A1D" w:rsidRDefault="003D4A1D" w:rsidP="003D4A1D">
            <w:pPr>
              <w:pStyle w:val="Subtitle"/>
            </w:pPr>
            <w:r>
              <w:t>PE &amp; Sport Calander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3D4A1D" w:rsidTr="003028FA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3D4A1D" w:rsidRDefault="003D4A1D" w:rsidP="003D4A1D">
            <w:pPr>
              <w:pStyle w:val="Title"/>
              <w:rPr>
                <w:lang w:val="fr-FR"/>
              </w:rPr>
            </w:pPr>
          </w:p>
        </w:tc>
        <w:tc>
          <w:tcPr>
            <w:tcW w:w="4186" w:type="dxa"/>
          </w:tcPr>
          <w:p w:rsidR="003D4A1D" w:rsidRDefault="003D4A1D" w:rsidP="003028FA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3D4A1D" w:rsidTr="00302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245801503"/>
            <w:placeholder>
              <w:docPart w:val="90E9110D5190411C9C6B714A1C4BA0C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3D4A1D" w:rsidRDefault="003D4A1D" w:rsidP="003028FA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3D4A1D" w:rsidRDefault="008170CB" w:rsidP="003028FA">
            <w:pPr>
              <w:pStyle w:val="Days"/>
            </w:pPr>
            <w:sdt>
              <w:sdtPr>
                <w:id w:val="-493498598"/>
                <w:placeholder>
                  <w:docPart w:val="2F98E107838D4375ACD2FF488DF4D8A7"/>
                </w:placeholder>
                <w:temporary/>
                <w:showingPlcHdr/>
                <w15:appearance w15:val="hidden"/>
              </w:sdtPr>
              <w:sdtEndPr/>
              <w:sdtContent>
                <w:r w:rsidR="003D4A1D">
                  <w:t>Monday</w:t>
                </w:r>
              </w:sdtContent>
            </w:sdt>
          </w:p>
        </w:tc>
        <w:tc>
          <w:tcPr>
            <w:tcW w:w="1540" w:type="dxa"/>
          </w:tcPr>
          <w:p w:rsidR="003D4A1D" w:rsidRDefault="008170CB" w:rsidP="003028FA">
            <w:pPr>
              <w:pStyle w:val="Days"/>
            </w:pPr>
            <w:sdt>
              <w:sdtPr>
                <w:id w:val="-1946680758"/>
                <w:placeholder>
                  <w:docPart w:val="7FE74537F9C4413E8D15818488A5E90C"/>
                </w:placeholder>
                <w:temporary/>
                <w:showingPlcHdr/>
                <w15:appearance w15:val="hidden"/>
              </w:sdtPr>
              <w:sdtEndPr/>
              <w:sdtContent>
                <w:r w:rsidR="003D4A1D">
                  <w:t>Tuesday</w:t>
                </w:r>
              </w:sdtContent>
            </w:sdt>
          </w:p>
        </w:tc>
        <w:tc>
          <w:tcPr>
            <w:tcW w:w="1552" w:type="dxa"/>
          </w:tcPr>
          <w:p w:rsidR="003D4A1D" w:rsidRDefault="008170CB" w:rsidP="003028FA">
            <w:pPr>
              <w:pStyle w:val="Days"/>
            </w:pPr>
            <w:sdt>
              <w:sdtPr>
                <w:id w:val="179254984"/>
                <w:placeholder>
                  <w:docPart w:val="94C87B92AD2042D5B39250CD588E27F3"/>
                </w:placeholder>
                <w:temporary/>
                <w:showingPlcHdr/>
                <w15:appearance w15:val="hidden"/>
              </w:sdtPr>
              <w:sdtEndPr/>
              <w:sdtContent>
                <w:r w:rsidR="003D4A1D">
                  <w:t>Wednesday</w:t>
                </w:r>
              </w:sdtContent>
            </w:sdt>
          </w:p>
        </w:tc>
        <w:tc>
          <w:tcPr>
            <w:tcW w:w="1543" w:type="dxa"/>
          </w:tcPr>
          <w:p w:rsidR="003D4A1D" w:rsidRDefault="008170CB" w:rsidP="003028FA">
            <w:pPr>
              <w:pStyle w:val="Days"/>
            </w:pPr>
            <w:sdt>
              <w:sdtPr>
                <w:id w:val="-512998118"/>
                <w:placeholder>
                  <w:docPart w:val="5D5FBF67AC75400893C35DD701EE10D3"/>
                </w:placeholder>
                <w:temporary/>
                <w:showingPlcHdr/>
                <w15:appearance w15:val="hidden"/>
              </w:sdtPr>
              <w:sdtEndPr/>
              <w:sdtContent>
                <w:r w:rsidR="003D4A1D">
                  <w:t>Thursday</w:t>
                </w:r>
              </w:sdtContent>
            </w:sdt>
          </w:p>
        </w:tc>
        <w:tc>
          <w:tcPr>
            <w:tcW w:w="1533" w:type="dxa"/>
          </w:tcPr>
          <w:p w:rsidR="003D4A1D" w:rsidRDefault="008170CB" w:rsidP="003028FA">
            <w:pPr>
              <w:pStyle w:val="Days"/>
            </w:pPr>
            <w:sdt>
              <w:sdtPr>
                <w:id w:val="1012423079"/>
                <w:placeholder>
                  <w:docPart w:val="69936EE833264BFF9CF3E6FCCFE8B5EF"/>
                </w:placeholder>
                <w:temporary/>
                <w:showingPlcHdr/>
                <w15:appearance w15:val="hidden"/>
              </w:sdtPr>
              <w:sdtEndPr/>
              <w:sdtContent>
                <w:r w:rsidR="003D4A1D">
                  <w:t>Friday</w:t>
                </w:r>
              </w:sdtContent>
            </w:sdt>
          </w:p>
        </w:tc>
        <w:tc>
          <w:tcPr>
            <w:tcW w:w="1542" w:type="dxa"/>
          </w:tcPr>
          <w:p w:rsidR="003D4A1D" w:rsidRDefault="008170CB" w:rsidP="003028FA">
            <w:pPr>
              <w:pStyle w:val="Days"/>
            </w:pPr>
            <w:sdt>
              <w:sdtPr>
                <w:id w:val="-1193136738"/>
                <w:placeholder>
                  <w:docPart w:val="F72C643FC8D942A4886B8F371EF2A1BB"/>
                </w:placeholder>
                <w:temporary/>
                <w:showingPlcHdr/>
                <w15:appearance w15:val="hidden"/>
              </w:sdtPr>
              <w:sdtEndPr/>
              <w:sdtContent>
                <w:r w:rsidR="003D4A1D">
                  <w:t>Saturday</w:t>
                </w:r>
              </w:sdtContent>
            </w:sdt>
          </w:p>
        </w:tc>
      </w:tr>
      <w:tr w:rsidR="003D4A1D" w:rsidTr="003028FA">
        <w:tc>
          <w:tcPr>
            <w:tcW w:w="1536" w:type="dxa"/>
            <w:tcBorders>
              <w:bottom w:val="nil"/>
            </w:tcBorders>
          </w:tcPr>
          <w:p w:rsidR="003D4A1D" w:rsidRDefault="003D4A1D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3D4A1D" w:rsidRDefault="003D4A1D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3D4A1D" w:rsidRDefault="003D4A1D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3D4A1D" w:rsidRDefault="003D4A1D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3D4A1D" w:rsidRDefault="003D4A1D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3D4A1D" w:rsidRDefault="003D4A1D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3D4A1D" w:rsidRDefault="003D4A1D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3D4A1D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3D4A1D" w:rsidRDefault="003D4A1D" w:rsidP="003D4A1D">
            <w:r w:rsidRPr="003D4A1D">
              <w:rPr>
                <w:sz w:val="16"/>
                <w:szCs w:val="16"/>
                <w:highlight w:val="yellow"/>
              </w:rPr>
              <w:t>Y3/4 Key Steps Gymnastics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</w:tr>
      <w:tr w:rsidR="003D4A1D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3D4A1D" w:rsidTr="003D4A1D">
        <w:trPr>
          <w:trHeight w:hRule="exact" w:val="1468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3D4A1D" w:rsidRPr="00464931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Swimming</w:t>
            </w:r>
          </w:p>
          <w:p w:rsidR="003D4A1D" w:rsidRDefault="003D4A1D" w:rsidP="003D4A1D">
            <w:r>
              <w:rPr>
                <w:sz w:val="16"/>
                <w:szCs w:val="16"/>
              </w:rPr>
              <w:t>PMY3/4 gymnastics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Y4/6 Dance</w:t>
            </w:r>
          </w:p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Swimming</w:t>
            </w:r>
          </w:p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tennis</w:t>
            </w:r>
          </w:p>
          <w:p w:rsidR="003D4A1D" w:rsidRDefault="003D4A1D" w:rsidP="003D4A1D">
            <w:r>
              <w:rPr>
                <w:sz w:val="16"/>
                <w:szCs w:val="16"/>
              </w:rPr>
              <w:t>1/2 Cheerleading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3D4A1D" w:rsidRPr="00464931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Swimming</w:t>
            </w:r>
          </w:p>
          <w:p w:rsidR="003D4A1D" w:rsidRDefault="003D4A1D" w:rsidP="003D4A1D">
            <w:r>
              <w:t>NOW dance festival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3D4A1D" w:rsidRPr="00464931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Swimming</w:t>
            </w:r>
          </w:p>
          <w:p w:rsidR="003D4A1D" w:rsidRDefault="003D4A1D" w:rsidP="003D4A1D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3D4A1D" w:rsidRPr="00464931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Swimming</w:t>
            </w:r>
          </w:p>
          <w:p w:rsidR="003D4A1D" w:rsidRDefault="003D4A1D" w:rsidP="003D4A1D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</w:tr>
      <w:tr w:rsidR="003D4A1D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t>12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t>13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t>15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t>16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3D4A1D" w:rsidTr="003D4A1D">
        <w:trPr>
          <w:trHeight w:hRule="exact" w:val="147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3D4A1D" w:rsidRPr="00464931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Swimming</w:t>
            </w:r>
          </w:p>
          <w:p w:rsidR="003D4A1D" w:rsidRDefault="003D4A1D" w:rsidP="003D4A1D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Y4/6 Dance</w:t>
            </w:r>
          </w:p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Swimming</w:t>
            </w:r>
          </w:p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tennis</w:t>
            </w:r>
          </w:p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3D4A1D" w:rsidRDefault="003D4A1D" w:rsidP="003D4A1D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Swimming</w:t>
            </w:r>
          </w:p>
          <w:p w:rsidR="003D4A1D" w:rsidRPr="00464931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Dance Floral Pavilion</w:t>
            </w:r>
          </w:p>
          <w:p w:rsidR="003D4A1D" w:rsidRDefault="003D4A1D" w:rsidP="003D4A1D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3D4A1D" w:rsidRPr="00464931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Swimming</w:t>
            </w:r>
          </w:p>
          <w:p w:rsidR="003D4A1D" w:rsidRDefault="003D4A1D" w:rsidP="003D4A1D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3D4A1D" w:rsidRPr="00464931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Swimming</w:t>
            </w:r>
          </w:p>
          <w:p w:rsidR="003D4A1D" w:rsidRDefault="003D4A1D" w:rsidP="003D4A1D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</w:tr>
      <w:tr w:rsidR="003D4A1D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t>19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t>20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t>22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t>23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3D4A1D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</w:tr>
      <w:tr w:rsidR="003D4A1D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t>26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t>27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>
              <w:t>29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3D4A1D" w:rsidRDefault="003D4A1D" w:rsidP="003D4A1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3D4A1D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Pr="00464931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3D4A1D" w:rsidRDefault="003D4A1D" w:rsidP="003D4A1D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Y4/6 Dance</w:t>
            </w:r>
          </w:p>
          <w:p w:rsidR="003D4A1D" w:rsidRDefault="003D4A1D" w:rsidP="003D4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tennis</w:t>
            </w:r>
          </w:p>
          <w:p w:rsidR="003D4A1D" w:rsidRDefault="003D4A1D" w:rsidP="003D4A1D">
            <w:r>
              <w:rPr>
                <w:sz w:val="16"/>
                <w:szCs w:val="16"/>
              </w:rPr>
              <w:t>Y1/2 Cheerleading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r>
              <w:rPr>
                <w:sz w:val="16"/>
                <w:szCs w:val="16"/>
              </w:rPr>
              <w:t>Trampolining AM- Y1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>
            <w:r>
              <w:rPr>
                <w:sz w:val="16"/>
                <w:szCs w:val="16"/>
              </w:rPr>
              <w:t>Trampolining AM- Y2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3D4A1D" w:rsidRDefault="003D4A1D" w:rsidP="003D4A1D"/>
        </w:tc>
      </w:tr>
      <w:tr w:rsidR="003D4A1D" w:rsidTr="003028FA">
        <w:trPr>
          <w:trHeight w:hRule="exact" w:val="864"/>
        </w:trPr>
        <w:tc>
          <w:tcPr>
            <w:tcW w:w="1536" w:type="dxa"/>
          </w:tcPr>
          <w:p w:rsidR="003D4A1D" w:rsidRDefault="003D4A1D" w:rsidP="003D4A1D"/>
        </w:tc>
        <w:tc>
          <w:tcPr>
            <w:tcW w:w="1538" w:type="dxa"/>
          </w:tcPr>
          <w:p w:rsidR="003D4A1D" w:rsidRDefault="003D4A1D" w:rsidP="003D4A1D"/>
        </w:tc>
        <w:tc>
          <w:tcPr>
            <w:tcW w:w="1540" w:type="dxa"/>
          </w:tcPr>
          <w:p w:rsidR="003D4A1D" w:rsidRDefault="003D4A1D" w:rsidP="003D4A1D"/>
        </w:tc>
        <w:tc>
          <w:tcPr>
            <w:tcW w:w="1552" w:type="dxa"/>
          </w:tcPr>
          <w:p w:rsidR="003D4A1D" w:rsidRDefault="003D4A1D" w:rsidP="003D4A1D"/>
        </w:tc>
        <w:tc>
          <w:tcPr>
            <w:tcW w:w="1543" w:type="dxa"/>
          </w:tcPr>
          <w:p w:rsidR="003D4A1D" w:rsidRDefault="003D4A1D" w:rsidP="003D4A1D"/>
        </w:tc>
        <w:tc>
          <w:tcPr>
            <w:tcW w:w="1533" w:type="dxa"/>
          </w:tcPr>
          <w:p w:rsidR="003D4A1D" w:rsidRDefault="003D4A1D" w:rsidP="003D4A1D"/>
        </w:tc>
        <w:tc>
          <w:tcPr>
            <w:tcW w:w="1542" w:type="dxa"/>
          </w:tcPr>
          <w:p w:rsidR="003D4A1D" w:rsidRDefault="003D4A1D" w:rsidP="003D4A1D"/>
        </w:tc>
      </w:tr>
    </w:tbl>
    <w:p w:rsidR="003D4A1D" w:rsidRDefault="003D4A1D" w:rsidP="003D4A1D">
      <w:pPr>
        <w:pStyle w:val="Quote"/>
      </w:pPr>
    </w:p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3028FA" w:rsidTr="003028FA">
        <w:tc>
          <w:tcPr>
            <w:tcW w:w="11016" w:type="dxa"/>
            <w:shd w:val="clear" w:color="auto" w:fill="495E00" w:themeFill="accent1" w:themeFillShade="80"/>
          </w:tcPr>
          <w:p w:rsidR="003028FA" w:rsidRDefault="003028FA" w:rsidP="003028FA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>
              <w:t>March</w:t>
            </w:r>
            <w:r>
              <w:fldChar w:fldCharType="end"/>
            </w:r>
          </w:p>
        </w:tc>
      </w:tr>
      <w:tr w:rsidR="003028FA" w:rsidTr="003028F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3028FA" w:rsidRDefault="003028FA" w:rsidP="003028FA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2024</w:t>
            </w:r>
            <w:r>
              <w:fldChar w:fldCharType="end"/>
            </w:r>
          </w:p>
        </w:tc>
      </w:tr>
      <w:tr w:rsidR="003028FA" w:rsidTr="003028F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028FA" w:rsidRDefault="003028FA" w:rsidP="003028FA">
            <w:pPr>
              <w:pStyle w:val="Subtitle"/>
            </w:pPr>
            <w:r>
              <w:t>PSHE/RSE  Calendar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3028FA" w:rsidTr="003028FA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3028FA" w:rsidRDefault="003028FA" w:rsidP="003028FA">
            <w:pPr>
              <w:pStyle w:val="Title"/>
            </w:pPr>
          </w:p>
          <w:p w:rsidR="003028FA" w:rsidRDefault="003028FA" w:rsidP="003028FA">
            <w:pPr>
              <w:pStyle w:val="BodyText"/>
              <w:rPr>
                <w:lang w:val="fr-FR"/>
              </w:rPr>
            </w:pPr>
          </w:p>
        </w:tc>
        <w:tc>
          <w:tcPr>
            <w:tcW w:w="4186" w:type="dxa"/>
          </w:tcPr>
          <w:p w:rsidR="003028FA" w:rsidRDefault="003028FA" w:rsidP="003028FA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3028FA" w:rsidTr="00903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2141564994"/>
            <w:placeholder>
              <w:docPart w:val="3E67BED037BD4FE5B168F7680A7D05E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3028FA" w:rsidRDefault="003028FA" w:rsidP="0090361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3028FA" w:rsidRDefault="008170CB" w:rsidP="00903612">
            <w:pPr>
              <w:pStyle w:val="Days"/>
            </w:pPr>
            <w:sdt>
              <w:sdtPr>
                <w:id w:val="-1840838728"/>
                <w:placeholder>
                  <w:docPart w:val="E333A04EE60243648862D60AF9B8743A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Monday</w:t>
                </w:r>
              </w:sdtContent>
            </w:sdt>
          </w:p>
        </w:tc>
        <w:tc>
          <w:tcPr>
            <w:tcW w:w="1540" w:type="dxa"/>
          </w:tcPr>
          <w:p w:rsidR="003028FA" w:rsidRDefault="008170CB" w:rsidP="00903612">
            <w:pPr>
              <w:pStyle w:val="Days"/>
            </w:pPr>
            <w:sdt>
              <w:sdtPr>
                <w:id w:val="2064527993"/>
                <w:placeholder>
                  <w:docPart w:val="279A80D046804126BC505F9B938C0A19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Tuesday</w:t>
                </w:r>
              </w:sdtContent>
            </w:sdt>
          </w:p>
        </w:tc>
        <w:tc>
          <w:tcPr>
            <w:tcW w:w="1552" w:type="dxa"/>
          </w:tcPr>
          <w:p w:rsidR="003028FA" w:rsidRDefault="008170CB" w:rsidP="00903612">
            <w:pPr>
              <w:pStyle w:val="Days"/>
            </w:pPr>
            <w:sdt>
              <w:sdtPr>
                <w:id w:val="-1818092283"/>
                <w:placeholder>
                  <w:docPart w:val="261F6F4EF2984E369C44492D6535E4D5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Wednesday</w:t>
                </w:r>
              </w:sdtContent>
            </w:sdt>
          </w:p>
        </w:tc>
        <w:tc>
          <w:tcPr>
            <w:tcW w:w="1543" w:type="dxa"/>
          </w:tcPr>
          <w:p w:rsidR="003028FA" w:rsidRDefault="008170CB" w:rsidP="00903612">
            <w:pPr>
              <w:pStyle w:val="Days"/>
            </w:pPr>
            <w:sdt>
              <w:sdtPr>
                <w:id w:val="-2065637967"/>
                <w:placeholder>
                  <w:docPart w:val="6D1FEFC782EE4777BED2E5F91E623022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Thursday</w:t>
                </w:r>
              </w:sdtContent>
            </w:sdt>
          </w:p>
        </w:tc>
        <w:tc>
          <w:tcPr>
            <w:tcW w:w="1533" w:type="dxa"/>
          </w:tcPr>
          <w:p w:rsidR="003028FA" w:rsidRDefault="008170CB" w:rsidP="00903612">
            <w:pPr>
              <w:pStyle w:val="Days"/>
            </w:pPr>
            <w:sdt>
              <w:sdtPr>
                <w:id w:val="1244835513"/>
                <w:placeholder>
                  <w:docPart w:val="5599D9C1E1B5421DBD8E396015739296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Friday</w:t>
                </w:r>
              </w:sdtContent>
            </w:sdt>
          </w:p>
        </w:tc>
        <w:tc>
          <w:tcPr>
            <w:tcW w:w="1542" w:type="dxa"/>
          </w:tcPr>
          <w:p w:rsidR="003028FA" w:rsidRDefault="008170CB" w:rsidP="00903612">
            <w:pPr>
              <w:pStyle w:val="Days"/>
            </w:pPr>
            <w:sdt>
              <w:sdtPr>
                <w:id w:val="1508787447"/>
                <w:placeholder>
                  <w:docPart w:val="9F508F33707448D99909DE5DF8CC97E5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Saturday</w:t>
                </w:r>
              </w:sdtContent>
            </w:sdt>
          </w:p>
        </w:tc>
      </w:tr>
      <w:tr w:rsidR="003028FA" w:rsidTr="00903612">
        <w:tc>
          <w:tcPr>
            <w:tcW w:w="1536" w:type="dxa"/>
            <w:tcBorders>
              <w:bottom w:val="nil"/>
            </w:tcBorders>
          </w:tcPr>
          <w:p w:rsidR="003028FA" w:rsidRDefault="003028FA" w:rsidP="0090361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3028FA" w:rsidRDefault="003028FA" w:rsidP="0090361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3028FA" w:rsidRDefault="003028FA" w:rsidP="0090361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3028FA" w:rsidRDefault="003028FA" w:rsidP="0090361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3028FA" w:rsidRDefault="003028FA" w:rsidP="0090361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3028FA" w:rsidRDefault="003028FA" w:rsidP="0090361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3028FA" w:rsidRDefault="003028FA" w:rsidP="0090361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3028FA" w:rsidTr="00903612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90361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903612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903612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903612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90361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90361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903612"/>
        </w:tc>
      </w:tr>
      <w:tr w:rsidR="003028FA" w:rsidTr="00903612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90361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90361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90361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90361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90361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90361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90361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6B5929" w:rsidTr="00903612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6B5929" w:rsidRDefault="006B5929" w:rsidP="006B5929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</w:tr>
      <w:tr w:rsidR="006B5929" w:rsidTr="00903612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11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12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13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14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15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6B5929" w:rsidTr="006B5929">
        <w:trPr>
          <w:trHeight w:hRule="exact" w:val="1247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6B5929" w:rsidRDefault="006B5929" w:rsidP="006B5929">
            <w:r>
              <w:rPr>
                <w:sz w:val="16"/>
                <w:szCs w:val="16"/>
              </w:rPr>
              <w:t>PMY3/4 gymnastics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Y4/6 Dance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tennis</w:t>
            </w:r>
          </w:p>
          <w:p w:rsidR="006B5929" w:rsidRDefault="006B5929" w:rsidP="006B5929">
            <w:r>
              <w:rPr>
                <w:sz w:val="16"/>
                <w:szCs w:val="16"/>
              </w:rPr>
              <w:t>1/2 Cheerleading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6B5929" w:rsidRPr="006B5929" w:rsidRDefault="006B5929" w:rsidP="006B5929">
            <w:pPr>
              <w:rPr>
                <w:sz w:val="16"/>
                <w:szCs w:val="16"/>
              </w:rPr>
            </w:pPr>
            <w:r w:rsidRPr="006B5929">
              <w:rPr>
                <w:highlight w:val="yellow"/>
              </w:rPr>
              <w:t>Year 1 LFC football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6B5929" w:rsidRPr="00464931" w:rsidRDefault="006B5929" w:rsidP="006B5929">
            <w:pPr>
              <w:rPr>
                <w:sz w:val="16"/>
                <w:szCs w:val="16"/>
              </w:rPr>
            </w:pPr>
            <w:r w:rsidRPr="006B5929">
              <w:rPr>
                <w:sz w:val="16"/>
                <w:szCs w:val="16"/>
                <w:highlight w:val="yellow"/>
              </w:rPr>
              <w:t>Year 5 Tennis</w:t>
            </w:r>
          </w:p>
          <w:p w:rsidR="006B5929" w:rsidRDefault="006B5929" w:rsidP="006B5929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P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</w:tr>
      <w:tr w:rsidR="006B5929" w:rsidTr="00903612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18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19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20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21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22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23</w:t>
            </w:r>
          </w:p>
        </w:tc>
      </w:tr>
      <w:tr w:rsidR="006B5929" w:rsidTr="006B5929">
        <w:trPr>
          <w:trHeight w:hRule="exact" w:val="118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6B5929" w:rsidRDefault="006B5929" w:rsidP="006B5929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Y4/6 Dance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tennis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6B5929" w:rsidRDefault="006B5929" w:rsidP="006B5929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6B5929" w:rsidRDefault="006B5929" w:rsidP="006B5929">
            <w:r w:rsidRPr="006B5929">
              <w:rPr>
                <w:highlight w:val="yellow"/>
              </w:rPr>
              <w:t>Fencing Assembly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6B5929" w:rsidRPr="00464931" w:rsidRDefault="006B5929" w:rsidP="006B5929">
            <w:pPr>
              <w:rPr>
                <w:sz w:val="16"/>
                <w:szCs w:val="16"/>
              </w:rPr>
            </w:pPr>
          </w:p>
          <w:p w:rsidR="006B5929" w:rsidRDefault="006B5929" w:rsidP="006B5929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6B5929" w:rsidRDefault="006B5929" w:rsidP="006B5929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</w:tr>
      <w:tr w:rsidR="006B5929" w:rsidTr="00903612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25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26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27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28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t>29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6B5929" w:rsidTr="006B5929">
        <w:trPr>
          <w:trHeight w:hRule="exact" w:val="1897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6B5929" w:rsidRDefault="006B5929" w:rsidP="006B5929">
            <w:r>
              <w:rPr>
                <w:sz w:val="16"/>
                <w:szCs w:val="16"/>
              </w:rPr>
              <w:t>Y3/4 gymnastics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Y4/6 Dance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Y5/6 tennis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6B5929" w:rsidRDefault="006B5929" w:rsidP="006B5929">
            <w:r w:rsidRPr="006B5929">
              <w:rPr>
                <w:highlight w:val="yellow"/>
              </w:rPr>
              <w:t>Year 1/2 Panathlon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6B5929" w:rsidRDefault="006B5929" w:rsidP="006B5929">
            <w:r w:rsidRPr="006B5929">
              <w:rPr>
                <w:highlight w:val="yellow"/>
              </w:rPr>
              <w:t>Year 1/2 Football Chester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6B5929" w:rsidRPr="00464931" w:rsidRDefault="006B5929" w:rsidP="006B5929">
            <w:pPr>
              <w:rPr>
                <w:sz w:val="16"/>
                <w:szCs w:val="16"/>
              </w:rPr>
            </w:pPr>
          </w:p>
          <w:p w:rsidR="006B5929" w:rsidRDefault="006B5929" w:rsidP="006B5929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6B5929" w:rsidRDefault="006B5929" w:rsidP="006B5929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</w:tr>
      <w:tr w:rsidR="006B5929" w:rsidTr="00903612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6B5929" w:rsidRDefault="006B5929" w:rsidP="006B5929">
            <w:pPr>
              <w:pStyle w:val="Dates"/>
            </w:pPr>
            <w:r>
              <w:lastRenderedPageBreak/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6B5929" w:rsidRDefault="006B5929" w:rsidP="006B5929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6B5929" w:rsidRDefault="006B5929" w:rsidP="006B5929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6B5929" w:rsidRDefault="006B5929" w:rsidP="006B5929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6B5929" w:rsidRDefault="006B5929" w:rsidP="006B5929">
            <w:pPr>
              <w:pStyle w:val="Dates"/>
            </w:pPr>
          </w:p>
        </w:tc>
      </w:tr>
      <w:tr w:rsidR="006B5929" w:rsidTr="006B5929">
        <w:trPr>
          <w:trHeight w:hRule="exact" w:val="1316"/>
        </w:trPr>
        <w:tc>
          <w:tcPr>
            <w:tcW w:w="1536" w:type="dxa"/>
          </w:tcPr>
          <w:p w:rsidR="006B5929" w:rsidRDefault="006B5929" w:rsidP="006B5929"/>
        </w:tc>
        <w:tc>
          <w:tcPr>
            <w:tcW w:w="1538" w:type="dxa"/>
          </w:tcPr>
          <w:p w:rsidR="006B5929" w:rsidRDefault="006B5929" w:rsidP="006B5929"/>
        </w:tc>
        <w:tc>
          <w:tcPr>
            <w:tcW w:w="1540" w:type="dxa"/>
          </w:tcPr>
          <w:p w:rsidR="006B5929" w:rsidRDefault="006B5929" w:rsidP="006B5929"/>
          <w:p w:rsidR="006B5929" w:rsidRDefault="006B5929" w:rsidP="006B5929"/>
        </w:tc>
        <w:tc>
          <w:tcPr>
            <w:tcW w:w="1552" w:type="dxa"/>
          </w:tcPr>
          <w:p w:rsidR="006B5929" w:rsidRDefault="006B5929" w:rsidP="006B5929"/>
        </w:tc>
        <w:tc>
          <w:tcPr>
            <w:tcW w:w="1543" w:type="dxa"/>
          </w:tcPr>
          <w:p w:rsidR="006B5929" w:rsidRDefault="006B5929" w:rsidP="006B5929"/>
        </w:tc>
        <w:tc>
          <w:tcPr>
            <w:tcW w:w="1533" w:type="dxa"/>
          </w:tcPr>
          <w:p w:rsidR="006B5929" w:rsidRDefault="006B5929" w:rsidP="006B5929"/>
        </w:tc>
        <w:tc>
          <w:tcPr>
            <w:tcW w:w="1542" w:type="dxa"/>
          </w:tcPr>
          <w:p w:rsidR="006B5929" w:rsidRDefault="006B5929" w:rsidP="006B5929"/>
        </w:tc>
      </w:tr>
    </w:tbl>
    <w:p w:rsidR="003028FA" w:rsidRDefault="003028FA" w:rsidP="003028FA">
      <w:pPr>
        <w:pStyle w:val="Quote"/>
      </w:pPr>
    </w:p>
    <w:p w:rsidR="003028FA" w:rsidRDefault="003028FA" w:rsidP="003028FA">
      <w:pPr>
        <w:rPr>
          <w:iCs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3028FA" w:rsidTr="003028FA">
        <w:tc>
          <w:tcPr>
            <w:tcW w:w="11016" w:type="dxa"/>
            <w:shd w:val="clear" w:color="auto" w:fill="495E00" w:themeFill="accent1" w:themeFillShade="80"/>
          </w:tcPr>
          <w:p w:rsidR="003028FA" w:rsidRDefault="003028FA" w:rsidP="003028FA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>
              <w:t>April</w:t>
            </w:r>
            <w:r>
              <w:fldChar w:fldCharType="end"/>
            </w:r>
          </w:p>
        </w:tc>
      </w:tr>
      <w:tr w:rsidR="003028FA" w:rsidTr="003028F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3028FA" w:rsidRDefault="003028FA" w:rsidP="003028FA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2024</w:t>
            </w:r>
            <w:r>
              <w:fldChar w:fldCharType="end"/>
            </w:r>
          </w:p>
        </w:tc>
      </w:tr>
      <w:tr w:rsidR="003028FA" w:rsidTr="003028F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028FA" w:rsidRDefault="003028FA" w:rsidP="003028FA">
            <w:pPr>
              <w:pStyle w:val="Subtitle"/>
            </w:pPr>
            <w:r>
              <w:t>PSHE/RSE  Calendar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3028FA" w:rsidTr="003028FA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3028FA" w:rsidRDefault="003028FA" w:rsidP="003028FA">
            <w:pPr>
              <w:pStyle w:val="BodyText"/>
              <w:rPr>
                <w:lang w:val="fr-FR"/>
              </w:rPr>
            </w:pPr>
          </w:p>
        </w:tc>
        <w:tc>
          <w:tcPr>
            <w:tcW w:w="4186" w:type="dxa"/>
          </w:tcPr>
          <w:p w:rsidR="003028FA" w:rsidRDefault="003028FA" w:rsidP="003028FA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3028FA" w:rsidTr="00302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930320285"/>
            <w:placeholder>
              <w:docPart w:val="947EB9595DD748A0AE4E4527C71E527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3028FA" w:rsidRDefault="003028FA" w:rsidP="003028FA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3028FA" w:rsidRDefault="008170CB" w:rsidP="003028FA">
            <w:pPr>
              <w:pStyle w:val="Days"/>
            </w:pPr>
            <w:sdt>
              <w:sdtPr>
                <w:id w:val="-440064338"/>
                <w:placeholder>
                  <w:docPart w:val="223B6818BC6D41CFAE21CE47164D2F75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Monday</w:t>
                </w:r>
              </w:sdtContent>
            </w:sdt>
          </w:p>
        </w:tc>
        <w:tc>
          <w:tcPr>
            <w:tcW w:w="1540" w:type="dxa"/>
          </w:tcPr>
          <w:p w:rsidR="003028FA" w:rsidRDefault="008170CB" w:rsidP="003028FA">
            <w:pPr>
              <w:pStyle w:val="Days"/>
            </w:pPr>
            <w:sdt>
              <w:sdtPr>
                <w:id w:val="519831853"/>
                <w:placeholder>
                  <w:docPart w:val="5DB2195A257A4290B83479A4EBD641F9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Tuesday</w:t>
                </w:r>
              </w:sdtContent>
            </w:sdt>
          </w:p>
        </w:tc>
        <w:tc>
          <w:tcPr>
            <w:tcW w:w="1552" w:type="dxa"/>
          </w:tcPr>
          <w:p w:rsidR="003028FA" w:rsidRDefault="008170CB" w:rsidP="003028FA">
            <w:pPr>
              <w:pStyle w:val="Days"/>
            </w:pPr>
            <w:sdt>
              <w:sdtPr>
                <w:id w:val="1921523462"/>
                <w:placeholder>
                  <w:docPart w:val="24385B5128C847E5BE114B153DE3AE61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Wednesday</w:t>
                </w:r>
              </w:sdtContent>
            </w:sdt>
          </w:p>
        </w:tc>
        <w:tc>
          <w:tcPr>
            <w:tcW w:w="1543" w:type="dxa"/>
          </w:tcPr>
          <w:p w:rsidR="003028FA" w:rsidRDefault="008170CB" w:rsidP="003028FA">
            <w:pPr>
              <w:pStyle w:val="Days"/>
            </w:pPr>
            <w:sdt>
              <w:sdtPr>
                <w:id w:val="-2089228284"/>
                <w:placeholder>
                  <w:docPart w:val="5C308994C8C44D79890517A218C0DC4D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Thursday</w:t>
                </w:r>
              </w:sdtContent>
            </w:sdt>
          </w:p>
        </w:tc>
        <w:tc>
          <w:tcPr>
            <w:tcW w:w="1533" w:type="dxa"/>
          </w:tcPr>
          <w:p w:rsidR="003028FA" w:rsidRDefault="008170CB" w:rsidP="003028FA">
            <w:pPr>
              <w:pStyle w:val="Days"/>
            </w:pPr>
            <w:sdt>
              <w:sdtPr>
                <w:id w:val="1004008138"/>
                <w:placeholder>
                  <w:docPart w:val="E9360D991EA0435F84FC78A41D92E7FE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Friday</w:t>
                </w:r>
              </w:sdtContent>
            </w:sdt>
          </w:p>
        </w:tc>
        <w:tc>
          <w:tcPr>
            <w:tcW w:w="1542" w:type="dxa"/>
          </w:tcPr>
          <w:p w:rsidR="003028FA" w:rsidRDefault="008170CB" w:rsidP="003028FA">
            <w:pPr>
              <w:pStyle w:val="Days"/>
            </w:pPr>
            <w:sdt>
              <w:sdtPr>
                <w:id w:val="-1475595029"/>
                <w:placeholder>
                  <w:docPart w:val="7FDC0CFE9653474FA5ED6F7B164AEE40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Saturday</w:t>
                </w:r>
              </w:sdtContent>
            </w:sdt>
          </w:p>
        </w:tc>
      </w:tr>
      <w:tr w:rsidR="003028FA" w:rsidTr="003028FA">
        <w:tc>
          <w:tcPr>
            <w:tcW w:w="1536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3028FA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3028FA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6B5929" w:rsidP="003028FA">
            <w:r>
              <w:t>E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6B5929" w:rsidP="003028FA">
            <w:r>
              <w:t>A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6B5929" w:rsidP="003028FA">
            <w:r>
              <w:t>S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6B5929" w:rsidP="003028FA">
            <w:r>
              <w:t>T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6B5929" w:rsidP="003028FA">
            <w:r>
              <w:t>E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6B5929" w:rsidP="003028FA">
            <w:r>
              <w:t>R</w:t>
            </w:r>
          </w:p>
        </w:tc>
      </w:tr>
      <w:tr w:rsidR="003028FA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3028FA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6B5929" w:rsidP="003028FA">
            <w:r>
              <w:t>H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6B5929" w:rsidP="003028FA">
            <w:r>
              <w:t>O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6B5929" w:rsidP="003028FA">
            <w:r>
              <w:t>L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6B5929" w:rsidP="003028FA">
            <w:r>
              <w:t>I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6B5929" w:rsidP="003028FA">
            <w:r>
              <w:t>D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6B5929" w:rsidP="003028FA">
            <w:r>
              <w:t>A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6B5929" w:rsidP="003028FA">
            <w:r>
              <w:t>Y</w:t>
            </w:r>
          </w:p>
        </w:tc>
      </w:tr>
      <w:tr w:rsidR="003028FA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6B5929" w:rsidTr="006B5929">
        <w:trPr>
          <w:trHeight w:hRule="exact" w:val="1073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6B5929" w:rsidRDefault="006B5929" w:rsidP="006B5929">
            <w:r>
              <w:rPr>
                <w:sz w:val="16"/>
                <w:szCs w:val="16"/>
              </w:rPr>
              <w:t>F2 multiskills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Y3/4 tennis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Y5/6 fencing</w:t>
            </w:r>
          </w:p>
          <w:p w:rsidR="006B5929" w:rsidRDefault="006B5929" w:rsidP="006B5929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6B5929" w:rsidRDefault="006B5929" w:rsidP="006B5929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6B5929" w:rsidRPr="00464931" w:rsidRDefault="006B5929" w:rsidP="006B5929">
            <w:pPr>
              <w:rPr>
                <w:sz w:val="16"/>
                <w:szCs w:val="16"/>
              </w:rPr>
            </w:pPr>
          </w:p>
          <w:p w:rsidR="006B5929" w:rsidRDefault="006B5929" w:rsidP="006B5929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6B5929" w:rsidRDefault="006B5929" w:rsidP="006B5929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</w:tr>
      <w:tr w:rsidR="006B5929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6B5929" w:rsidTr="006B5929">
        <w:trPr>
          <w:trHeight w:hRule="exact" w:val="1035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6B5929" w:rsidRDefault="006B5929" w:rsidP="006B5929">
            <w:r>
              <w:rPr>
                <w:sz w:val="16"/>
                <w:szCs w:val="16"/>
              </w:rPr>
              <w:t>F2 multi</w:t>
            </w:r>
            <w:r w:rsidR="007875D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skills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Y3/4 tennis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Y5/6 fencing</w:t>
            </w:r>
          </w:p>
          <w:p w:rsidR="006B5929" w:rsidRDefault="006B5929" w:rsidP="006B5929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6B5929" w:rsidRDefault="006B5929" w:rsidP="006B5929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6B5929" w:rsidRPr="00464931" w:rsidRDefault="006B5929" w:rsidP="006B5929">
            <w:pPr>
              <w:rPr>
                <w:sz w:val="16"/>
                <w:szCs w:val="16"/>
              </w:rPr>
            </w:pPr>
          </w:p>
          <w:p w:rsidR="006B5929" w:rsidRDefault="006B5929" w:rsidP="006B5929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6B5929" w:rsidRDefault="006B5929" w:rsidP="006B5929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</w:tr>
      <w:tr w:rsidR="006B5929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6B5929" w:rsidTr="006B5929">
        <w:trPr>
          <w:trHeight w:hRule="exact" w:val="911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6B5929" w:rsidRDefault="006B5929" w:rsidP="006B5929">
            <w:r>
              <w:rPr>
                <w:sz w:val="16"/>
                <w:szCs w:val="16"/>
              </w:rPr>
              <w:t>F2 mult</w:t>
            </w:r>
            <w:r w:rsidR="007875D2">
              <w:rPr>
                <w:sz w:val="16"/>
                <w:szCs w:val="16"/>
              </w:rPr>
              <w:t>i-s</w:t>
            </w:r>
            <w:r>
              <w:rPr>
                <w:sz w:val="16"/>
                <w:szCs w:val="16"/>
              </w:rPr>
              <w:t>kills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Y3/4 tennis</w:t>
            </w:r>
          </w:p>
          <w:p w:rsidR="006B5929" w:rsidRDefault="006B5929" w:rsidP="006B5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Y5/6 fencing</w:t>
            </w:r>
          </w:p>
          <w:p w:rsidR="006B5929" w:rsidRDefault="006B5929" w:rsidP="006B5929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6B5929" w:rsidRDefault="006B5929" w:rsidP="006B5929"/>
        </w:tc>
      </w:tr>
      <w:tr w:rsidR="006B5929" w:rsidTr="003028FA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6B5929" w:rsidRDefault="006B5929" w:rsidP="006B59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6B5929" w:rsidRDefault="006B5929" w:rsidP="006B5929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6B5929" w:rsidRDefault="006B5929" w:rsidP="006B5929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6B5929" w:rsidRDefault="006B5929" w:rsidP="006B5929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6B5929" w:rsidRDefault="006B5929" w:rsidP="006B5929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6B5929" w:rsidRDefault="006B5929" w:rsidP="006B5929">
            <w:pPr>
              <w:pStyle w:val="Dates"/>
            </w:pPr>
          </w:p>
        </w:tc>
      </w:tr>
      <w:tr w:rsidR="006B5929" w:rsidTr="003028FA">
        <w:trPr>
          <w:trHeight w:hRule="exact" w:val="864"/>
        </w:trPr>
        <w:tc>
          <w:tcPr>
            <w:tcW w:w="1536" w:type="dxa"/>
          </w:tcPr>
          <w:p w:rsidR="006B5929" w:rsidRDefault="006B5929" w:rsidP="006B5929"/>
        </w:tc>
        <w:tc>
          <w:tcPr>
            <w:tcW w:w="1538" w:type="dxa"/>
          </w:tcPr>
          <w:p w:rsidR="006B5929" w:rsidRDefault="006B5929" w:rsidP="006B5929"/>
        </w:tc>
        <w:tc>
          <w:tcPr>
            <w:tcW w:w="1540" w:type="dxa"/>
          </w:tcPr>
          <w:p w:rsidR="006B5929" w:rsidRDefault="006B5929" w:rsidP="006B5929"/>
        </w:tc>
        <w:tc>
          <w:tcPr>
            <w:tcW w:w="1552" w:type="dxa"/>
          </w:tcPr>
          <w:p w:rsidR="006B5929" w:rsidRDefault="006B5929" w:rsidP="006B5929"/>
        </w:tc>
        <w:tc>
          <w:tcPr>
            <w:tcW w:w="1543" w:type="dxa"/>
          </w:tcPr>
          <w:p w:rsidR="006B5929" w:rsidRDefault="006B5929" w:rsidP="006B5929"/>
        </w:tc>
        <w:tc>
          <w:tcPr>
            <w:tcW w:w="1533" w:type="dxa"/>
          </w:tcPr>
          <w:p w:rsidR="006B5929" w:rsidRDefault="006B5929" w:rsidP="006B5929"/>
        </w:tc>
        <w:tc>
          <w:tcPr>
            <w:tcW w:w="1542" w:type="dxa"/>
          </w:tcPr>
          <w:p w:rsidR="006B5929" w:rsidRDefault="006B5929" w:rsidP="006B5929"/>
        </w:tc>
      </w:tr>
    </w:tbl>
    <w:p w:rsidR="003028FA" w:rsidRDefault="003028FA" w:rsidP="003028FA">
      <w:pPr>
        <w:pStyle w:val="Quote"/>
      </w:pPr>
    </w:p>
    <w:p w:rsidR="003028FA" w:rsidRDefault="003028FA" w:rsidP="003028FA">
      <w:pPr>
        <w:rPr>
          <w:iCs/>
        </w:rPr>
      </w:pPr>
      <w:r>
        <w:lastRenderedPageBreak/>
        <w:br w:type="page"/>
      </w:r>
    </w:p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3028FA" w:rsidTr="003028FA">
        <w:tc>
          <w:tcPr>
            <w:tcW w:w="11016" w:type="dxa"/>
            <w:shd w:val="clear" w:color="auto" w:fill="495E00" w:themeFill="accent1" w:themeFillShade="80"/>
          </w:tcPr>
          <w:p w:rsidR="003028FA" w:rsidRDefault="003028FA" w:rsidP="003028FA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>
              <w:t>May</w:t>
            </w:r>
            <w:r>
              <w:fldChar w:fldCharType="end"/>
            </w:r>
          </w:p>
        </w:tc>
      </w:tr>
      <w:tr w:rsidR="003028FA" w:rsidTr="003028F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3028FA" w:rsidRDefault="003028FA" w:rsidP="003028FA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2024</w:t>
            </w:r>
            <w:r>
              <w:fldChar w:fldCharType="end"/>
            </w:r>
          </w:p>
        </w:tc>
      </w:tr>
      <w:tr w:rsidR="003028FA" w:rsidTr="003028F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028FA" w:rsidRDefault="003028FA" w:rsidP="003028FA">
            <w:pPr>
              <w:pStyle w:val="Subtitle"/>
            </w:pPr>
            <w:r>
              <w:t>PSHE/RSE  Calendar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3028FA" w:rsidTr="003028FA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3028FA" w:rsidRDefault="003028FA" w:rsidP="003028FA">
            <w:pPr>
              <w:pStyle w:val="Title"/>
            </w:pPr>
          </w:p>
          <w:p w:rsidR="003028FA" w:rsidRDefault="003028FA" w:rsidP="003028FA">
            <w:pPr>
              <w:pStyle w:val="BodyText"/>
              <w:rPr>
                <w:lang w:val="fr-FR"/>
              </w:rPr>
            </w:pPr>
          </w:p>
        </w:tc>
        <w:tc>
          <w:tcPr>
            <w:tcW w:w="4186" w:type="dxa"/>
          </w:tcPr>
          <w:p w:rsidR="003028FA" w:rsidRDefault="003028FA" w:rsidP="003028FA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3028FA" w:rsidTr="00302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533845168"/>
            <w:placeholder>
              <w:docPart w:val="7D5E95006A314CB8BD58785DA9AB026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3028FA" w:rsidRDefault="003028FA" w:rsidP="003028FA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3028FA" w:rsidRDefault="008170CB" w:rsidP="003028FA">
            <w:pPr>
              <w:pStyle w:val="Days"/>
            </w:pPr>
            <w:sdt>
              <w:sdtPr>
                <w:id w:val="-917859403"/>
                <w:placeholder>
                  <w:docPart w:val="81DF779ACAD5464AB6DEFF0771B79A36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Monday</w:t>
                </w:r>
              </w:sdtContent>
            </w:sdt>
          </w:p>
        </w:tc>
        <w:tc>
          <w:tcPr>
            <w:tcW w:w="1540" w:type="dxa"/>
          </w:tcPr>
          <w:p w:rsidR="003028FA" w:rsidRDefault="008170CB" w:rsidP="003028FA">
            <w:pPr>
              <w:pStyle w:val="Days"/>
            </w:pPr>
            <w:sdt>
              <w:sdtPr>
                <w:id w:val="-560559648"/>
                <w:placeholder>
                  <w:docPart w:val="99C71437F57849C4B350965D19E27540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Tuesday</w:t>
                </w:r>
              </w:sdtContent>
            </w:sdt>
          </w:p>
        </w:tc>
        <w:tc>
          <w:tcPr>
            <w:tcW w:w="1552" w:type="dxa"/>
          </w:tcPr>
          <w:p w:rsidR="003028FA" w:rsidRDefault="008170CB" w:rsidP="003028FA">
            <w:pPr>
              <w:pStyle w:val="Days"/>
            </w:pPr>
            <w:sdt>
              <w:sdtPr>
                <w:id w:val="-1488323106"/>
                <w:placeholder>
                  <w:docPart w:val="1EDE6A7D651241E79E7B6A1142CD2604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Wednesday</w:t>
                </w:r>
              </w:sdtContent>
            </w:sdt>
          </w:p>
        </w:tc>
        <w:tc>
          <w:tcPr>
            <w:tcW w:w="1543" w:type="dxa"/>
          </w:tcPr>
          <w:p w:rsidR="003028FA" w:rsidRDefault="008170CB" w:rsidP="003028FA">
            <w:pPr>
              <w:pStyle w:val="Days"/>
            </w:pPr>
            <w:sdt>
              <w:sdtPr>
                <w:id w:val="-1508669226"/>
                <w:placeholder>
                  <w:docPart w:val="8B43E9E3FF2C45D08F61504C1C6602AF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Thursday</w:t>
                </w:r>
              </w:sdtContent>
            </w:sdt>
          </w:p>
        </w:tc>
        <w:tc>
          <w:tcPr>
            <w:tcW w:w="1533" w:type="dxa"/>
          </w:tcPr>
          <w:p w:rsidR="003028FA" w:rsidRDefault="008170CB" w:rsidP="003028FA">
            <w:pPr>
              <w:pStyle w:val="Days"/>
            </w:pPr>
            <w:sdt>
              <w:sdtPr>
                <w:id w:val="-649975955"/>
                <w:placeholder>
                  <w:docPart w:val="848B801105314D69AC5551EDA79CD0F8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Friday</w:t>
                </w:r>
              </w:sdtContent>
            </w:sdt>
          </w:p>
        </w:tc>
        <w:tc>
          <w:tcPr>
            <w:tcW w:w="1542" w:type="dxa"/>
          </w:tcPr>
          <w:p w:rsidR="003028FA" w:rsidRDefault="008170CB" w:rsidP="003028FA">
            <w:pPr>
              <w:pStyle w:val="Days"/>
            </w:pPr>
            <w:sdt>
              <w:sdtPr>
                <w:id w:val="-947772874"/>
                <w:placeholder>
                  <w:docPart w:val="DB09F46881E94631A9AAD2B4490D89C0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Saturday</w:t>
                </w:r>
              </w:sdtContent>
            </w:sdt>
          </w:p>
        </w:tc>
      </w:tr>
      <w:tr w:rsidR="003028FA" w:rsidTr="003028FA">
        <w:tc>
          <w:tcPr>
            <w:tcW w:w="1536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7875D2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7875D2" w:rsidRDefault="007875D2" w:rsidP="007875D2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7875D2" w:rsidRPr="00464931" w:rsidRDefault="007875D2" w:rsidP="007875D2">
            <w:pPr>
              <w:rPr>
                <w:sz w:val="16"/>
                <w:szCs w:val="16"/>
              </w:rPr>
            </w:pPr>
          </w:p>
          <w:p w:rsidR="007875D2" w:rsidRDefault="007875D2" w:rsidP="007875D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7875D2" w:rsidRDefault="007875D2" w:rsidP="007875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</w:tr>
      <w:tr w:rsidR="007875D2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7875D2" w:rsidTr="007875D2">
        <w:trPr>
          <w:trHeight w:hRule="exact" w:val="901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r>
              <w:rPr>
                <w:sz w:val="16"/>
                <w:szCs w:val="16"/>
              </w:rPr>
              <w:t>Bank Holiday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Y3/4 tennis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Y5/6 fencing</w:t>
            </w:r>
          </w:p>
          <w:p w:rsidR="007875D2" w:rsidRDefault="007875D2" w:rsidP="007875D2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7875D2" w:rsidRDefault="007875D2" w:rsidP="007875D2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7875D2" w:rsidRPr="00464931" w:rsidRDefault="007875D2" w:rsidP="007875D2">
            <w:pPr>
              <w:rPr>
                <w:sz w:val="16"/>
                <w:szCs w:val="16"/>
              </w:rPr>
            </w:pPr>
          </w:p>
          <w:p w:rsidR="007875D2" w:rsidRDefault="007875D2" w:rsidP="007875D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7875D2" w:rsidRDefault="007875D2" w:rsidP="007875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</w:tr>
      <w:tr w:rsidR="007875D2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7875D2" w:rsidTr="007875D2">
        <w:trPr>
          <w:trHeight w:hRule="exact" w:val="107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7875D2" w:rsidRDefault="007875D2" w:rsidP="007875D2">
            <w:r>
              <w:rPr>
                <w:sz w:val="16"/>
                <w:szCs w:val="16"/>
              </w:rPr>
              <w:t>F2 multi-skills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Y3/4 tennis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Y5/6 fencing</w:t>
            </w:r>
          </w:p>
          <w:p w:rsidR="007875D2" w:rsidRDefault="007875D2" w:rsidP="007875D2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7875D2" w:rsidRDefault="007875D2" w:rsidP="007875D2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7875D2" w:rsidRPr="00464931" w:rsidRDefault="007875D2" w:rsidP="007875D2">
            <w:pPr>
              <w:rPr>
                <w:sz w:val="16"/>
                <w:szCs w:val="16"/>
              </w:rPr>
            </w:pPr>
          </w:p>
          <w:p w:rsidR="007875D2" w:rsidRDefault="007875D2" w:rsidP="007875D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7875D2" w:rsidRDefault="007875D2" w:rsidP="007875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</w:tr>
      <w:tr w:rsidR="007875D2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7875D2" w:rsidTr="007875D2">
        <w:trPr>
          <w:trHeight w:hRule="exact" w:val="1400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7875D2" w:rsidRDefault="007875D2" w:rsidP="007875D2">
            <w:r>
              <w:rPr>
                <w:sz w:val="16"/>
                <w:szCs w:val="16"/>
              </w:rPr>
              <w:t>F2 multi-skills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PM- Y3/4 tennis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Y5/6 fencing</w:t>
            </w:r>
          </w:p>
          <w:p w:rsidR="007875D2" w:rsidRDefault="007875D2" w:rsidP="007875D2">
            <w:r w:rsidRPr="007875D2">
              <w:rPr>
                <w:highlight w:val="yellow"/>
              </w:rPr>
              <w:t>Cricket Y5/6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7875D2" w:rsidRDefault="007875D2" w:rsidP="007875D2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7875D2" w:rsidRPr="00464931" w:rsidRDefault="007875D2" w:rsidP="007875D2">
            <w:pPr>
              <w:rPr>
                <w:sz w:val="16"/>
                <w:szCs w:val="16"/>
              </w:rPr>
            </w:pPr>
          </w:p>
          <w:p w:rsidR="007875D2" w:rsidRDefault="007875D2" w:rsidP="007875D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7875D2" w:rsidRDefault="007875D2" w:rsidP="007875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</w:tr>
      <w:tr w:rsidR="007875D2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7875D2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r>
              <w:t>H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r>
              <w:t>A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r>
              <w:t>L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r>
              <w:t>F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r>
              <w:t>T</w:t>
            </w:r>
          </w:p>
        </w:tc>
      </w:tr>
      <w:tr w:rsidR="007875D2" w:rsidTr="003028FA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</w:tr>
      <w:tr w:rsidR="007875D2" w:rsidTr="003028FA">
        <w:trPr>
          <w:trHeight w:hRule="exact" w:val="864"/>
        </w:trPr>
        <w:tc>
          <w:tcPr>
            <w:tcW w:w="1536" w:type="dxa"/>
          </w:tcPr>
          <w:p w:rsidR="007875D2" w:rsidRDefault="007875D2" w:rsidP="007875D2"/>
        </w:tc>
        <w:tc>
          <w:tcPr>
            <w:tcW w:w="1538" w:type="dxa"/>
          </w:tcPr>
          <w:p w:rsidR="007875D2" w:rsidRDefault="007875D2" w:rsidP="007875D2"/>
        </w:tc>
        <w:tc>
          <w:tcPr>
            <w:tcW w:w="1540" w:type="dxa"/>
          </w:tcPr>
          <w:p w:rsidR="007875D2" w:rsidRDefault="007875D2" w:rsidP="007875D2"/>
        </w:tc>
        <w:tc>
          <w:tcPr>
            <w:tcW w:w="1552" w:type="dxa"/>
          </w:tcPr>
          <w:p w:rsidR="007875D2" w:rsidRDefault="007875D2" w:rsidP="007875D2"/>
        </w:tc>
        <w:tc>
          <w:tcPr>
            <w:tcW w:w="1543" w:type="dxa"/>
          </w:tcPr>
          <w:p w:rsidR="007875D2" w:rsidRDefault="007875D2" w:rsidP="007875D2"/>
        </w:tc>
        <w:tc>
          <w:tcPr>
            <w:tcW w:w="1533" w:type="dxa"/>
          </w:tcPr>
          <w:p w:rsidR="007875D2" w:rsidRDefault="007875D2" w:rsidP="007875D2"/>
        </w:tc>
        <w:tc>
          <w:tcPr>
            <w:tcW w:w="1542" w:type="dxa"/>
          </w:tcPr>
          <w:p w:rsidR="007875D2" w:rsidRDefault="007875D2" w:rsidP="007875D2"/>
        </w:tc>
      </w:tr>
    </w:tbl>
    <w:p w:rsidR="003028FA" w:rsidRDefault="003028FA" w:rsidP="003028FA">
      <w:pPr>
        <w:rPr>
          <w:iCs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3028FA" w:rsidTr="003028FA">
        <w:tc>
          <w:tcPr>
            <w:tcW w:w="11016" w:type="dxa"/>
            <w:shd w:val="clear" w:color="auto" w:fill="495E00" w:themeFill="accent1" w:themeFillShade="80"/>
          </w:tcPr>
          <w:p w:rsidR="003028FA" w:rsidRDefault="003028FA" w:rsidP="003028FA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>
              <w:t>June</w:t>
            </w:r>
            <w:r>
              <w:fldChar w:fldCharType="end"/>
            </w:r>
          </w:p>
        </w:tc>
      </w:tr>
      <w:tr w:rsidR="003028FA" w:rsidTr="003028F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3028FA" w:rsidRDefault="003028FA" w:rsidP="003028FA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2024</w:t>
            </w:r>
            <w:r>
              <w:fldChar w:fldCharType="end"/>
            </w:r>
          </w:p>
        </w:tc>
      </w:tr>
      <w:tr w:rsidR="003028FA" w:rsidTr="003028F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028FA" w:rsidRDefault="003028FA" w:rsidP="003028FA">
            <w:pPr>
              <w:pStyle w:val="Subtitle"/>
            </w:pPr>
            <w:r>
              <w:t>PSHE/RSE  Calendar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3028FA" w:rsidTr="003028FA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3028FA" w:rsidRDefault="003028FA" w:rsidP="003028FA">
            <w:pPr>
              <w:pStyle w:val="Title"/>
            </w:pPr>
          </w:p>
          <w:p w:rsidR="003028FA" w:rsidRDefault="003028FA" w:rsidP="003028FA">
            <w:pPr>
              <w:pStyle w:val="BodyText"/>
              <w:rPr>
                <w:lang w:val="fr-FR"/>
              </w:rPr>
            </w:pPr>
          </w:p>
        </w:tc>
        <w:tc>
          <w:tcPr>
            <w:tcW w:w="4186" w:type="dxa"/>
          </w:tcPr>
          <w:p w:rsidR="003028FA" w:rsidRDefault="003028FA" w:rsidP="003028FA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3028FA" w:rsidTr="00302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639927904"/>
            <w:placeholder>
              <w:docPart w:val="32058AFD835747F99A4500F916A833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3028FA" w:rsidRDefault="003028FA" w:rsidP="003028FA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3028FA" w:rsidRDefault="008170CB" w:rsidP="003028FA">
            <w:pPr>
              <w:pStyle w:val="Days"/>
            </w:pPr>
            <w:sdt>
              <w:sdtPr>
                <w:id w:val="2056586516"/>
                <w:placeholder>
                  <w:docPart w:val="3D52F83F67AE466A870173862BD4B591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Monday</w:t>
                </w:r>
              </w:sdtContent>
            </w:sdt>
          </w:p>
        </w:tc>
        <w:tc>
          <w:tcPr>
            <w:tcW w:w="1540" w:type="dxa"/>
          </w:tcPr>
          <w:p w:rsidR="003028FA" w:rsidRDefault="008170CB" w:rsidP="003028FA">
            <w:pPr>
              <w:pStyle w:val="Days"/>
            </w:pPr>
            <w:sdt>
              <w:sdtPr>
                <w:id w:val="598379091"/>
                <w:placeholder>
                  <w:docPart w:val="30FBE620C37945399606E5D9A1C09896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Tuesday</w:t>
                </w:r>
              </w:sdtContent>
            </w:sdt>
          </w:p>
        </w:tc>
        <w:tc>
          <w:tcPr>
            <w:tcW w:w="1552" w:type="dxa"/>
          </w:tcPr>
          <w:p w:rsidR="003028FA" w:rsidRDefault="008170CB" w:rsidP="003028FA">
            <w:pPr>
              <w:pStyle w:val="Days"/>
            </w:pPr>
            <w:sdt>
              <w:sdtPr>
                <w:id w:val="-507140469"/>
                <w:placeholder>
                  <w:docPart w:val="8D8C2C56B3AB43D3846A46C6D7018550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Wednesday</w:t>
                </w:r>
              </w:sdtContent>
            </w:sdt>
          </w:p>
        </w:tc>
        <w:tc>
          <w:tcPr>
            <w:tcW w:w="1543" w:type="dxa"/>
          </w:tcPr>
          <w:p w:rsidR="003028FA" w:rsidRDefault="008170CB" w:rsidP="003028FA">
            <w:pPr>
              <w:pStyle w:val="Days"/>
            </w:pPr>
            <w:sdt>
              <w:sdtPr>
                <w:id w:val="1943568008"/>
                <w:placeholder>
                  <w:docPart w:val="5E8C5D841E884DE5B721687835AA896D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Thursday</w:t>
                </w:r>
              </w:sdtContent>
            </w:sdt>
          </w:p>
        </w:tc>
        <w:tc>
          <w:tcPr>
            <w:tcW w:w="1533" w:type="dxa"/>
          </w:tcPr>
          <w:p w:rsidR="003028FA" w:rsidRDefault="008170CB" w:rsidP="003028FA">
            <w:pPr>
              <w:pStyle w:val="Days"/>
            </w:pPr>
            <w:sdt>
              <w:sdtPr>
                <w:id w:val="2106455322"/>
                <w:placeholder>
                  <w:docPart w:val="7962B25CA30743A5A0A1A1B01AF557DD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Friday</w:t>
                </w:r>
              </w:sdtContent>
            </w:sdt>
          </w:p>
        </w:tc>
        <w:tc>
          <w:tcPr>
            <w:tcW w:w="1542" w:type="dxa"/>
          </w:tcPr>
          <w:p w:rsidR="003028FA" w:rsidRDefault="008170CB" w:rsidP="003028FA">
            <w:pPr>
              <w:pStyle w:val="Days"/>
            </w:pPr>
            <w:sdt>
              <w:sdtPr>
                <w:id w:val="1129977236"/>
                <w:placeholder>
                  <w:docPart w:val="28135287DCEC46188BEA54D83E948A8F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Saturday</w:t>
                </w:r>
              </w:sdtContent>
            </w:sdt>
          </w:p>
        </w:tc>
      </w:tr>
      <w:tr w:rsidR="003028FA" w:rsidTr="003028FA">
        <w:tc>
          <w:tcPr>
            <w:tcW w:w="1536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3028FA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3028FA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3028FA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3028FA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3028FA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3028FA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3028FA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3028FA" w:rsidRDefault="003028FA" w:rsidP="003028FA"/>
        </w:tc>
      </w:tr>
      <w:tr w:rsidR="003028FA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7875D2" w:rsidTr="007875D2">
        <w:trPr>
          <w:trHeight w:hRule="exact" w:val="104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Y5/6 Archery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7875D2" w:rsidRDefault="007875D2" w:rsidP="007875D2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7875D2" w:rsidRDefault="007875D2" w:rsidP="007875D2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7875D2" w:rsidRDefault="007875D2" w:rsidP="007875D2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7875D2" w:rsidRPr="00464931" w:rsidRDefault="007875D2" w:rsidP="007875D2">
            <w:pPr>
              <w:rPr>
                <w:sz w:val="16"/>
                <w:szCs w:val="16"/>
              </w:rPr>
            </w:pPr>
          </w:p>
          <w:p w:rsidR="007875D2" w:rsidRDefault="007875D2" w:rsidP="007875D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7875D2" w:rsidRDefault="007875D2" w:rsidP="007875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</w:tr>
      <w:tr w:rsidR="003028FA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7875D2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Y5/6 Archery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7875D2" w:rsidRDefault="007875D2" w:rsidP="007875D2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7875D2" w:rsidRDefault="007875D2" w:rsidP="007875D2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7875D2" w:rsidRDefault="007875D2" w:rsidP="007875D2">
            <w:r w:rsidRPr="007875D2">
              <w:rPr>
                <w:highlight w:val="yellow"/>
              </w:rPr>
              <w:t>Year 5/6 cricket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7875D2" w:rsidRPr="00464931" w:rsidRDefault="007875D2" w:rsidP="007875D2">
            <w:pPr>
              <w:rPr>
                <w:sz w:val="16"/>
                <w:szCs w:val="16"/>
              </w:rPr>
            </w:pPr>
            <w:r w:rsidRPr="007875D2">
              <w:rPr>
                <w:sz w:val="16"/>
                <w:szCs w:val="16"/>
                <w:highlight w:val="yellow"/>
              </w:rPr>
              <w:t>Year 3/4 tennis tournament</w:t>
            </w:r>
          </w:p>
          <w:p w:rsidR="007875D2" w:rsidRDefault="007875D2" w:rsidP="007875D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7875D2" w:rsidRDefault="007875D2" w:rsidP="007875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</w:tr>
      <w:tr w:rsidR="007875D2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7875D2" w:rsidTr="007875D2">
        <w:trPr>
          <w:trHeight w:hRule="exact" w:val="1503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Y5/6 Archery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 w:rsidRPr="007875D2">
              <w:rPr>
                <w:sz w:val="16"/>
                <w:szCs w:val="16"/>
                <w:highlight w:val="yellow"/>
              </w:rPr>
              <w:t>Year 3/4 Chester football</w:t>
            </w:r>
          </w:p>
          <w:p w:rsidR="007875D2" w:rsidRDefault="007875D2" w:rsidP="007875D2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7875D2" w:rsidRDefault="007875D2" w:rsidP="007875D2">
            <w:r w:rsidRPr="007875D2">
              <w:rPr>
                <w:highlight w:val="yellow"/>
              </w:rPr>
              <w:t>Activity 4 all girls football tournament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7875D2" w:rsidRDefault="007875D2" w:rsidP="007875D2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7875D2" w:rsidRPr="00464931" w:rsidRDefault="007875D2" w:rsidP="007875D2">
            <w:pPr>
              <w:rPr>
                <w:sz w:val="16"/>
                <w:szCs w:val="16"/>
              </w:rPr>
            </w:pPr>
          </w:p>
          <w:p w:rsidR="007875D2" w:rsidRDefault="007875D2" w:rsidP="007875D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7875D2" w:rsidRDefault="007875D2" w:rsidP="007875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</w:tr>
      <w:tr w:rsidR="007875D2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7875D2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Y5/6 Archery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7875D2" w:rsidRDefault="007875D2" w:rsidP="007875D2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7875D2" w:rsidRDefault="007875D2" w:rsidP="007875D2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7875D2" w:rsidRDefault="007875D2" w:rsidP="007875D2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7875D2" w:rsidRPr="00464931" w:rsidRDefault="007875D2" w:rsidP="007875D2">
            <w:pPr>
              <w:rPr>
                <w:sz w:val="16"/>
                <w:szCs w:val="16"/>
              </w:rPr>
            </w:pPr>
          </w:p>
          <w:p w:rsidR="007875D2" w:rsidRDefault="007875D2" w:rsidP="007875D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7875D2" w:rsidRDefault="007875D2" w:rsidP="007875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</w:tr>
      <w:tr w:rsidR="007875D2" w:rsidTr="003028FA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</w:tr>
      <w:tr w:rsidR="007875D2" w:rsidTr="007875D2">
        <w:trPr>
          <w:trHeight w:hRule="exact" w:val="225"/>
        </w:trPr>
        <w:tc>
          <w:tcPr>
            <w:tcW w:w="1536" w:type="dxa"/>
          </w:tcPr>
          <w:p w:rsidR="007875D2" w:rsidRDefault="007875D2" w:rsidP="007875D2"/>
        </w:tc>
        <w:tc>
          <w:tcPr>
            <w:tcW w:w="1538" w:type="dxa"/>
          </w:tcPr>
          <w:p w:rsidR="007875D2" w:rsidRDefault="007875D2" w:rsidP="007875D2"/>
        </w:tc>
        <w:tc>
          <w:tcPr>
            <w:tcW w:w="1540" w:type="dxa"/>
          </w:tcPr>
          <w:p w:rsidR="007875D2" w:rsidRDefault="007875D2" w:rsidP="007875D2"/>
        </w:tc>
        <w:tc>
          <w:tcPr>
            <w:tcW w:w="1552" w:type="dxa"/>
          </w:tcPr>
          <w:p w:rsidR="007875D2" w:rsidRDefault="007875D2" w:rsidP="007875D2"/>
        </w:tc>
        <w:tc>
          <w:tcPr>
            <w:tcW w:w="1543" w:type="dxa"/>
          </w:tcPr>
          <w:p w:rsidR="007875D2" w:rsidRDefault="007875D2" w:rsidP="007875D2"/>
        </w:tc>
        <w:tc>
          <w:tcPr>
            <w:tcW w:w="1533" w:type="dxa"/>
          </w:tcPr>
          <w:p w:rsidR="007875D2" w:rsidRDefault="007875D2" w:rsidP="007875D2"/>
        </w:tc>
        <w:tc>
          <w:tcPr>
            <w:tcW w:w="1542" w:type="dxa"/>
          </w:tcPr>
          <w:p w:rsidR="007875D2" w:rsidRDefault="007875D2" w:rsidP="007875D2"/>
        </w:tc>
      </w:tr>
    </w:tbl>
    <w:sdt>
      <w:sdtPr>
        <w:id w:val="505638270"/>
        <w:placeholder>
          <w:docPart w:val="B8D0304B2C3C482DB7A5DD680D1B46CE"/>
        </w:placeholder>
        <w:temporary/>
        <w:showingPlcHdr/>
        <w15:appearance w15:val="hidden"/>
      </w:sdtPr>
      <w:sdtEndPr/>
      <w:sdtContent>
        <w:p w:rsidR="003028FA" w:rsidRDefault="003028FA" w:rsidP="003028FA">
          <w:pPr>
            <w:pStyle w:val="Quot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p w:rsidR="003028FA" w:rsidRDefault="003028FA" w:rsidP="003028FA">
      <w:pPr>
        <w:rPr>
          <w:iCs/>
        </w:rPr>
      </w:pPr>
      <w:r>
        <w:lastRenderedPageBreak/>
        <w:br w:type="page"/>
      </w:r>
    </w:p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3028FA" w:rsidTr="003028FA">
        <w:tc>
          <w:tcPr>
            <w:tcW w:w="11016" w:type="dxa"/>
            <w:shd w:val="clear" w:color="auto" w:fill="495E00" w:themeFill="accent1" w:themeFillShade="80"/>
          </w:tcPr>
          <w:p w:rsidR="003028FA" w:rsidRDefault="003028FA" w:rsidP="003028FA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>
              <w:t>July</w:t>
            </w:r>
            <w:r>
              <w:fldChar w:fldCharType="end"/>
            </w:r>
          </w:p>
        </w:tc>
      </w:tr>
      <w:tr w:rsidR="003028FA" w:rsidTr="003028F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3028FA" w:rsidRDefault="003028FA" w:rsidP="003028FA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2024</w:t>
            </w:r>
            <w:r>
              <w:fldChar w:fldCharType="end"/>
            </w:r>
          </w:p>
        </w:tc>
      </w:tr>
      <w:tr w:rsidR="003028FA" w:rsidTr="003028F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028FA" w:rsidRDefault="003028FA" w:rsidP="003028FA">
            <w:pPr>
              <w:pStyle w:val="Subtitle"/>
            </w:pPr>
            <w:r>
              <w:t>PSHE/RSE  Calendar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3028FA" w:rsidTr="003028FA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3028FA" w:rsidRDefault="003028FA" w:rsidP="003028FA">
            <w:pPr>
              <w:pStyle w:val="Title"/>
            </w:pPr>
          </w:p>
          <w:p w:rsidR="003028FA" w:rsidRDefault="003028FA" w:rsidP="003028FA">
            <w:pPr>
              <w:pStyle w:val="BodyText"/>
              <w:rPr>
                <w:lang w:val="fr-FR"/>
              </w:rPr>
            </w:pPr>
          </w:p>
        </w:tc>
        <w:tc>
          <w:tcPr>
            <w:tcW w:w="4186" w:type="dxa"/>
          </w:tcPr>
          <w:p w:rsidR="003028FA" w:rsidRDefault="003028FA" w:rsidP="003028FA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3028FA" w:rsidTr="00302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344439830"/>
            <w:placeholder>
              <w:docPart w:val="3158E083585F4001B4C1B7DA5F28D70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3028FA" w:rsidRDefault="003028FA" w:rsidP="003028FA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3028FA" w:rsidRDefault="008170CB" w:rsidP="003028FA">
            <w:pPr>
              <w:pStyle w:val="Days"/>
            </w:pPr>
            <w:sdt>
              <w:sdtPr>
                <w:id w:val="1162966757"/>
                <w:placeholder>
                  <w:docPart w:val="1090084BF08F4941ADE2717BE9E422CB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Monday</w:t>
                </w:r>
              </w:sdtContent>
            </w:sdt>
          </w:p>
        </w:tc>
        <w:tc>
          <w:tcPr>
            <w:tcW w:w="1540" w:type="dxa"/>
          </w:tcPr>
          <w:p w:rsidR="003028FA" w:rsidRDefault="008170CB" w:rsidP="003028FA">
            <w:pPr>
              <w:pStyle w:val="Days"/>
            </w:pPr>
            <w:sdt>
              <w:sdtPr>
                <w:id w:val="2077009331"/>
                <w:placeholder>
                  <w:docPart w:val="1CA3AC6B8FDE4DF89CF9C34C7DE26E87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Tuesday</w:t>
                </w:r>
              </w:sdtContent>
            </w:sdt>
          </w:p>
        </w:tc>
        <w:tc>
          <w:tcPr>
            <w:tcW w:w="1552" w:type="dxa"/>
          </w:tcPr>
          <w:p w:rsidR="003028FA" w:rsidRDefault="008170CB" w:rsidP="003028FA">
            <w:pPr>
              <w:pStyle w:val="Days"/>
            </w:pPr>
            <w:sdt>
              <w:sdtPr>
                <w:id w:val="818621580"/>
                <w:placeholder>
                  <w:docPart w:val="14BA589B0AED49F59AD18ECE3D6CD048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Wednesday</w:t>
                </w:r>
              </w:sdtContent>
            </w:sdt>
          </w:p>
        </w:tc>
        <w:tc>
          <w:tcPr>
            <w:tcW w:w="1543" w:type="dxa"/>
          </w:tcPr>
          <w:p w:rsidR="003028FA" w:rsidRDefault="008170CB" w:rsidP="003028FA">
            <w:pPr>
              <w:pStyle w:val="Days"/>
            </w:pPr>
            <w:sdt>
              <w:sdtPr>
                <w:id w:val="1202282953"/>
                <w:placeholder>
                  <w:docPart w:val="E9D698BEC2164C8FB37A3F50A9034042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Thursday</w:t>
                </w:r>
              </w:sdtContent>
            </w:sdt>
          </w:p>
        </w:tc>
        <w:tc>
          <w:tcPr>
            <w:tcW w:w="1533" w:type="dxa"/>
          </w:tcPr>
          <w:p w:rsidR="003028FA" w:rsidRDefault="008170CB" w:rsidP="003028FA">
            <w:pPr>
              <w:pStyle w:val="Days"/>
            </w:pPr>
            <w:sdt>
              <w:sdtPr>
                <w:id w:val="-1071346233"/>
                <w:placeholder>
                  <w:docPart w:val="9C1F7F2AE10D47BE9438656A8378C0A8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Friday</w:t>
                </w:r>
              </w:sdtContent>
            </w:sdt>
          </w:p>
        </w:tc>
        <w:tc>
          <w:tcPr>
            <w:tcW w:w="1542" w:type="dxa"/>
          </w:tcPr>
          <w:p w:rsidR="003028FA" w:rsidRDefault="008170CB" w:rsidP="003028FA">
            <w:pPr>
              <w:pStyle w:val="Days"/>
            </w:pPr>
            <w:sdt>
              <w:sdtPr>
                <w:id w:val="1900554797"/>
                <w:placeholder>
                  <w:docPart w:val="5CE90381C43544A9A5907BE2B93BBAA7"/>
                </w:placeholder>
                <w:temporary/>
                <w:showingPlcHdr/>
                <w15:appearance w15:val="hidden"/>
              </w:sdtPr>
              <w:sdtEndPr/>
              <w:sdtContent>
                <w:r w:rsidR="003028FA">
                  <w:t>Saturday</w:t>
                </w:r>
              </w:sdtContent>
            </w:sdt>
          </w:p>
        </w:tc>
      </w:tr>
      <w:tr w:rsidR="003028FA" w:rsidTr="003028FA">
        <w:tc>
          <w:tcPr>
            <w:tcW w:w="1536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3028FA" w:rsidRDefault="003028FA" w:rsidP="003028F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7875D2" w:rsidTr="008170CB">
        <w:trPr>
          <w:trHeight w:hRule="exact" w:val="1438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Y5/6 Archery</w:t>
            </w:r>
          </w:p>
          <w:p w:rsidR="008170CB" w:rsidRDefault="008170CB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Sports day week</w:t>
            </w:r>
            <w:bookmarkStart w:id="0" w:name="_GoBack"/>
            <w:bookmarkEnd w:id="0"/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7875D2" w:rsidRDefault="007875D2" w:rsidP="007875D2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7875D2" w:rsidRDefault="007875D2" w:rsidP="007875D2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7875D2" w:rsidRDefault="007875D2" w:rsidP="007875D2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7875D2" w:rsidRPr="00464931" w:rsidRDefault="007875D2" w:rsidP="007875D2">
            <w:pPr>
              <w:rPr>
                <w:sz w:val="16"/>
                <w:szCs w:val="16"/>
              </w:rPr>
            </w:pPr>
          </w:p>
          <w:p w:rsidR="007875D2" w:rsidRDefault="007875D2" w:rsidP="007875D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7875D2" w:rsidRDefault="007875D2" w:rsidP="007875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</w:tr>
      <w:tr w:rsidR="007875D2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7875D2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AM-Y6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Y5/6 Archery</w:t>
            </w:r>
          </w:p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Y1/2 cheerleading</w:t>
            </w:r>
          </w:p>
          <w:p w:rsidR="007875D2" w:rsidRDefault="007875D2" w:rsidP="007875D2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Y5</w:t>
            </w:r>
          </w:p>
          <w:p w:rsidR="007875D2" w:rsidRDefault="007875D2" w:rsidP="007875D2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Y1</w:t>
            </w:r>
          </w:p>
          <w:p w:rsidR="007875D2" w:rsidRDefault="007875D2" w:rsidP="007875D2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Y2</w:t>
            </w:r>
          </w:p>
          <w:p w:rsidR="007875D2" w:rsidRPr="00464931" w:rsidRDefault="007875D2" w:rsidP="007875D2">
            <w:pPr>
              <w:rPr>
                <w:sz w:val="16"/>
                <w:szCs w:val="16"/>
              </w:rPr>
            </w:pPr>
          </w:p>
          <w:p w:rsidR="007875D2" w:rsidRDefault="007875D2" w:rsidP="007875D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Trampolining AM- Y3</w:t>
            </w:r>
          </w:p>
          <w:p w:rsidR="007875D2" w:rsidRDefault="007875D2" w:rsidP="007875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</w:tr>
      <w:tr w:rsidR="007875D2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7875D2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</w:tr>
      <w:tr w:rsidR="007875D2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7875D2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</w:tr>
      <w:tr w:rsidR="007875D2" w:rsidTr="003028FA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7875D2" w:rsidTr="003028FA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7875D2" w:rsidRDefault="007875D2" w:rsidP="007875D2"/>
        </w:tc>
      </w:tr>
      <w:tr w:rsidR="007875D2" w:rsidTr="003028FA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7875D2" w:rsidRDefault="007875D2" w:rsidP="007875D2">
            <w:pPr>
              <w:pStyle w:val="Dates"/>
            </w:pPr>
          </w:p>
        </w:tc>
      </w:tr>
      <w:tr w:rsidR="007875D2" w:rsidTr="003028FA">
        <w:trPr>
          <w:trHeight w:hRule="exact" w:val="864"/>
        </w:trPr>
        <w:tc>
          <w:tcPr>
            <w:tcW w:w="1536" w:type="dxa"/>
          </w:tcPr>
          <w:p w:rsidR="007875D2" w:rsidRDefault="007875D2" w:rsidP="007875D2"/>
        </w:tc>
        <w:tc>
          <w:tcPr>
            <w:tcW w:w="1538" w:type="dxa"/>
          </w:tcPr>
          <w:p w:rsidR="007875D2" w:rsidRDefault="007875D2" w:rsidP="007875D2"/>
        </w:tc>
        <w:tc>
          <w:tcPr>
            <w:tcW w:w="1540" w:type="dxa"/>
          </w:tcPr>
          <w:p w:rsidR="007875D2" w:rsidRDefault="007875D2" w:rsidP="007875D2"/>
        </w:tc>
        <w:tc>
          <w:tcPr>
            <w:tcW w:w="1552" w:type="dxa"/>
          </w:tcPr>
          <w:p w:rsidR="007875D2" w:rsidRDefault="007875D2" w:rsidP="007875D2"/>
        </w:tc>
        <w:tc>
          <w:tcPr>
            <w:tcW w:w="1543" w:type="dxa"/>
          </w:tcPr>
          <w:p w:rsidR="007875D2" w:rsidRDefault="007875D2" w:rsidP="007875D2"/>
        </w:tc>
        <w:tc>
          <w:tcPr>
            <w:tcW w:w="1533" w:type="dxa"/>
          </w:tcPr>
          <w:p w:rsidR="007875D2" w:rsidRDefault="007875D2" w:rsidP="007875D2"/>
        </w:tc>
        <w:tc>
          <w:tcPr>
            <w:tcW w:w="1542" w:type="dxa"/>
          </w:tcPr>
          <w:p w:rsidR="007875D2" w:rsidRDefault="007875D2" w:rsidP="007875D2"/>
        </w:tc>
      </w:tr>
    </w:tbl>
    <w:p w:rsidR="003028FA" w:rsidRDefault="003028FA" w:rsidP="003028FA">
      <w:pPr>
        <w:pStyle w:val="Quote"/>
      </w:pPr>
    </w:p>
    <w:p w:rsidR="003028FA" w:rsidRDefault="003028FA" w:rsidP="003028FA">
      <w:pPr>
        <w:pStyle w:val="Quote"/>
      </w:pPr>
    </w:p>
    <w:p w:rsidR="00EA415B" w:rsidRDefault="00EA415B">
      <w:pPr>
        <w:pStyle w:val="Quote"/>
      </w:pPr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FA" w:rsidRDefault="003028FA">
      <w:pPr>
        <w:spacing w:before="0" w:after="0"/>
      </w:pPr>
      <w:r>
        <w:separator/>
      </w:r>
    </w:p>
  </w:endnote>
  <w:endnote w:type="continuationSeparator" w:id="0">
    <w:p w:rsidR="003028FA" w:rsidRDefault="003028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FA" w:rsidRDefault="003028FA">
      <w:pPr>
        <w:spacing w:before="0" w:after="0"/>
      </w:pPr>
      <w:r>
        <w:separator/>
      </w:r>
    </w:p>
  </w:footnote>
  <w:footnote w:type="continuationSeparator" w:id="0">
    <w:p w:rsidR="003028FA" w:rsidRDefault="003028F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9/2023"/>
    <w:docVar w:name="MonthStart" w:val="01/09/2023"/>
    <w:docVar w:name="ShowDynamicGuides" w:val="1"/>
    <w:docVar w:name="ShowMarginGuides" w:val="0"/>
    <w:docVar w:name="ShowOutlines" w:val="0"/>
    <w:docVar w:name="ShowStaticGuides" w:val="0"/>
  </w:docVars>
  <w:rsids>
    <w:rsidRoot w:val="008037B6"/>
    <w:rsid w:val="00124ADC"/>
    <w:rsid w:val="00193E15"/>
    <w:rsid w:val="0025748C"/>
    <w:rsid w:val="002739D4"/>
    <w:rsid w:val="002F7032"/>
    <w:rsid w:val="003028FA"/>
    <w:rsid w:val="00320970"/>
    <w:rsid w:val="003332E3"/>
    <w:rsid w:val="00375B27"/>
    <w:rsid w:val="003D4A1D"/>
    <w:rsid w:val="003E1384"/>
    <w:rsid w:val="00457503"/>
    <w:rsid w:val="00464931"/>
    <w:rsid w:val="005261EC"/>
    <w:rsid w:val="00562CA7"/>
    <w:rsid w:val="00566989"/>
    <w:rsid w:val="005B0C48"/>
    <w:rsid w:val="006B5929"/>
    <w:rsid w:val="006F5B10"/>
    <w:rsid w:val="007875D2"/>
    <w:rsid w:val="008037B6"/>
    <w:rsid w:val="00812DAD"/>
    <w:rsid w:val="0081356A"/>
    <w:rsid w:val="008170CB"/>
    <w:rsid w:val="0086596E"/>
    <w:rsid w:val="008769B6"/>
    <w:rsid w:val="00925ED9"/>
    <w:rsid w:val="00997C7D"/>
    <w:rsid w:val="009A164A"/>
    <w:rsid w:val="009A7C5B"/>
    <w:rsid w:val="009E7104"/>
    <w:rsid w:val="00BC6A26"/>
    <w:rsid w:val="00BF0FEE"/>
    <w:rsid w:val="00BF4383"/>
    <w:rsid w:val="00C22C7F"/>
    <w:rsid w:val="00C41633"/>
    <w:rsid w:val="00CB00F4"/>
    <w:rsid w:val="00D86D82"/>
    <w:rsid w:val="00EA415B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03EA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iPriority="14" w:unhideWhenUsed="1"/>
    <w:lsdException w:name="toc 2" w:semiHidden="1" w:uiPriority="14" w:unhideWhenUsed="1"/>
    <w:lsdException w:name="toc 3" w:semiHidden="1" w:uiPriority="14" w:unhideWhenUsed="1"/>
    <w:lsdException w:name="toc 4" w:semiHidden="1" w:uiPriority="14" w:unhideWhenUsed="1"/>
    <w:lsdException w:name="toc 5" w:semiHidden="1" w:uiPriority="14" w:unhideWhenUsed="1"/>
    <w:lsdException w:name="toc 6" w:semiHidden="1" w:uiPriority="14" w:unhideWhenUsed="1"/>
    <w:lsdException w:name="toc 7" w:semiHidden="1" w:uiPriority="14" w:unhideWhenUsed="1"/>
    <w:lsdException w:name="toc 8" w:semiHidden="1" w:uiPriority="14" w:unhideWhenUsed="1"/>
    <w:lsdException w:name="toc 9" w:semiHidden="1" w:uiPriority="14" w:unhideWhenUsed="1"/>
    <w:lsdException w:name="Normal Indent" w:semiHidden="1" w:uiPriority="19" w:unhideWhenUsed="1"/>
    <w:lsdException w:name="footnote text" w:semiHidden="1" w:uiPriority="19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iPriority="9" w:unhideWhenUsed="1" w:qFormat="1"/>
    <w:lsdException w:name="table of figures" w:semiHidden="1" w:uiPriority="19" w:unhideWhenUsed="1"/>
    <w:lsdException w:name="envelope address" w:semiHidden="1" w:uiPriority="19" w:unhideWhenUsed="1"/>
    <w:lsdException w:name="envelope return" w:semiHidden="1" w:uiPriority="1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4" w:unhideWhenUsed="1"/>
    <w:lsdException w:name="List" w:semiHidden="1" w:uiPriority="19" w:unhideWhenUsed="1"/>
    <w:lsdException w:name="List Bullet" w:semiHidden="1" w:uiPriority="19" w:unhideWhenUsed="1"/>
    <w:lsdException w:name="List Number" w:semiHidden="1" w:uiPriority="19" w:unhideWhenUsed="1"/>
    <w:lsdException w:name="List 2" w:semiHidden="1" w:uiPriority="19" w:unhideWhenUsed="1"/>
    <w:lsdException w:name="List 3" w:semiHidden="1" w:uiPriority="19" w:unhideWhenUsed="1"/>
    <w:lsdException w:name="List 4" w:semiHidden="1" w:uiPriority="19" w:unhideWhenUsed="1"/>
    <w:lsdException w:name="List 5" w:semiHidden="1" w:uiPriority="19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4" w:qFormat="1"/>
    <w:lsdException w:name="Closing" w:semiHidden="1" w:uiPriority="19" w:unhideWhenUsed="1"/>
    <w:lsdException w:name="Signature" w:semiHidden="1" w:uiPriority="19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iPriority="19" w:unhideWhenUsed="1"/>
    <w:lsdException w:name="List Continue 2" w:semiHidden="1" w:uiPriority="19" w:unhideWhenUsed="1"/>
    <w:lsdException w:name="List Continue 3" w:semiHidden="1" w:uiPriority="19" w:unhideWhenUsed="1"/>
    <w:lsdException w:name="List Continue 4" w:semiHidden="1" w:uiPriority="19" w:unhideWhenUsed="1"/>
    <w:lsdException w:name="List Continue 5" w:semiHidden="1" w:uiPriority="19" w:unhideWhenUsed="1"/>
    <w:lsdException w:name="Message Header" w:semiHidden="1" w:uiPriority="19" w:unhideWhenUsed="1"/>
    <w:lsdException w:name="Subtitle" w:uiPriority="3" w:qFormat="1"/>
    <w:lsdException w:name="Salutation" w:semiHidden="1" w:uiPriority="19" w:unhideWhenUsed="1"/>
    <w:lsdException w:name="Date" w:semiHidden="1" w:uiPriority="19" w:unhideWhenUsed="1"/>
    <w:lsdException w:name="Body Text First Indent" w:semiHidden="1" w:uiPriority="19" w:unhideWhenUsed="1"/>
    <w:lsdException w:name="Body Text First Indent 2" w:semiHidden="1" w:uiPriority="19" w:unhideWhenUsed="1"/>
    <w:lsdException w:name="Note Heading" w:semiHidden="1" w:uiPriority="19" w:unhideWhenUsed="1"/>
    <w:lsdException w:name="Body Text 2" w:semiHidden="1" w:uiPriority="19" w:unhideWhenUsed="1"/>
    <w:lsdException w:name="Body Text 3" w:semiHidden="1" w:uiPriority="19" w:unhideWhenUsed="1"/>
    <w:lsdException w:name="Body Text Indent 2" w:semiHidden="1" w:uiPriority="19" w:unhideWhenUsed="1"/>
    <w:lsdException w:name="Body Text Indent 3" w:semiHidden="1" w:uiPriority="19" w:unhideWhenUsed="1"/>
    <w:lsdException w:name="Block Text" w:semiHidden="1" w:uiPriority="19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iPriority="19" w:unhideWhenUsed="1"/>
    <w:lsdException w:name="Plain Text" w:semiHidden="1" w:uiPriority="19" w:unhideWhenUsed="1"/>
    <w:lsdException w:name="E-mail Signature" w:semiHidden="1" w:uiPriority="19" w:unhideWhenUsed="1"/>
    <w:lsdException w:name="HTML Top of Form" w:semiHidden="1" w:unhideWhenUsed="1"/>
    <w:lsdException w:name="HTML Bottom of Form" w:semiHidden="1" w:unhideWhenUsed="1"/>
    <w:lsdException w:name="Normal (Web)" w:semiHidden="1" w:uiPriority="19" w:unhideWhenUsed="1"/>
    <w:lsdException w:name="HTML Acronym" w:semiHidden="1" w:unhideWhenUsed="1"/>
    <w:lsdException w:name="HTML Address" w:semiHidden="1" w:uiPriority="1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1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8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19" w:unhideWhenUsed="1"/>
    <w:lsdException w:name="TOC Heading" w:semiHidden="1" w:uiPriority="14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overnm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B965A35B2146ABA0659C6530B11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2E55-DB33-4441-A4A3-5A618C1047B8}"/>
      </w:docPartPr>
      <w:docPartBody>
        <w:p w:rsidR="007F16A7" w:rsidRDefault="007F16A7">
          <w:pPr>
            <w:pStyle w:val="2CB965A35B2146ABA0659C6530B11411"/>
          </w:pPr>
          <w:r>
            <w:t>Sunday</w:t>
          </w:r>
        </w:p>
      </w:docPartBody>
    </w:docPart>
    <w:docPart>
      <w:docPartPr>
        <w:name w:val="AD13A91814274C70BA47A15621865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4E1B-E328-4EE8-87C5-AC2C755F4CA5}"/>
      </w:docPartPr>
      <w:docPartBody>
        <w:p w:rsidR="007F16A7" w:rsidRDefault="007F16A7">
          <w:pPr>
            <w:pStyle w:val="AD13A91814274C70BA47A1562186511E"/>
          </w:pPr>
          <w:r>
            <w:t>Monday</w:t>
          </w:r>
        </w:p>
      </w:docPartBody>
    </w:docPart>
    <w:docPart>
      <w:docPartPr>
        <w:name w:val="DE0BFD72BF3C4BD9B196C74BB850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7257A-AC27-4A32-9C21-EF1BD51BDFB1}"/>
      </w:docPartPr>
      <w:docPartBody>
        <w:p w:rsidR="007F16A7" w:rsidRDefault="007F16A7">
          <w:pPr>
            <w:pStyle w:val="DE0BFD72BF3C4BD9B196C74BB850CF3F"/>
          </w:pPr>
          <w:r>
            <w:t>Tuesday</w:t>
          </w:r>
        </w:p>
      </w:docPartBody>
    </w:docPart>
    <w:docPart>
      <w:docPartPr>
        <w:name w:val="3BA40D3F67984200808F388E4AC61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B7D1-0735-48C5-BAC7-8F243F902C9E}"/>
      </w:docPartPr>
      <w:docPartBody>
        <w:p w:rsidR="007F16A7" w:rsidRDefault="007F16A7">
          <w:pPr>
            <w:pStyle w:val="3BA40D3F67984200808F388E4AC619B3"/>
          </w:pPr>
          <w:r>
            <w:t>Wednesday</w:t>
          </w:r>
        </w:p>
      </w:docPartBody>
    </w:docPart>
    <w:docPart>
      <w:docPartPr>
        <w:name w:val="3263C75D7558473B809C259DCC96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AC92D-7078-4690-84E2-F12B351CFC5F}"/>
      </w:docPartPr>
      <w:docPartBody>
        <w:p w:rsidR="007F16A7" w:rsidRDefault="007F16A7">
          <w:pPr>
            <w:pStyle w:val="3263C75D7558473B809C259DCC96D3C1"/>
          </w:pPr>
          <w:r>
            <w:t>Thursday</w:t>
          </w:r>
        </w:p>
      </w:docPartBody>
    </w:docPart>
    <w:docPart>
      <w:docPartPr>
        <w:name w:val="9B6AA29DBD374F64B9A88D8376241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DD7C-1CE0-4BBB-922E-8DDAE96EA185}"/>
      </w:docPartPr>
      <w:docPartBody>
        <w:p w:rsidR="007F16A7" w:rsidRDefault="007F16A7">
          <w:pPr>
            <w:pStyle w:val="9B6AA29DBD374F64B9A88D83762412A1"/>
          </w:pPr>
          <w:r>
            <w:t>Friday</w:t>
          </w:r>
        </w:p>
      </w:docPartBody>
    </w:docPart>
    <w:docPart>
      <w:docPartPr>
        <w:name w:val="A344BA13A07F4399B4F032239D569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6C2C5-A048-4EA5-BC5C-789481CCA5AC}"/>
      </w:docPartPr>
      <w:docPartBody>
        <w:p w:rsidR="007F16A7" w:rsidRDefault="007F16A7">
          <w:pPr>
            <w:pStyle w:val="A344BA13A07F4399B4F032239D56971B"/>
          </w:pPr>
          <w:r>
            <w:t>Saturday</w:t>
          </w:r>
        </w:p>
      </w:docPartBody>
    </w:docPart>
    <w:docPart>
      <w:docPartPr>
        <w:name w:val="098FA1E5843A45749A170D8B71F11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C5CF-1DDD-4B9C-A673-E59DC9D5B14D}"/>
      </w:docPartPr>
      <w:docPartBody>
        <w:p w:rsidR="007F16A7" w:rsidRDefault="007F16A7" w:rsidP="007F16A7">
          <w:pPr>
            <w:pStyle w:val="098FA1E5843A45749A170D8B71F11D4F"/>
          </w:pPr>
          <w:r>
            <w:t>Sunday</w:t>
          </w:r>
        </w:p>
      </w:docPartBody>
    </w:docPart>
    <w:docPart>
      <w:docPartPr>
        <w:name w:val="33FEDFE3A7524A48B285EFE8B8336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B6E2-CB8C-4D6A-9781-E3ED275C1756}"/>
      </w:docPartPr>
      <w:docPartBody>
        <w:p w:rsidR="007F16A7" w:rsidRDefault="007F16A7" w:rsidP="007F16A7">
          <w:pPr>
            <w:pStyle w:val="33FEDFE3A7524A48B285EFE8B8336FC2"/>
          </w:pPr>
          <w:r>
            <w:t>Monday</w:t>
          </w:r>
        </w:p>
      </w:docPartBody>
    </w:docPart>
    <w:docPart>
      <w:docPartPr>
        <w:name w:val="6D3E5957C0ED446C8A2A6A354C343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B7CAF-CD5F-4B35-AA2C-3B6F59A3664C}"/>
      </w:docPartPr>
      <w:docPartBody>
        <w:p w:rsidR="007F16A7" w:rsidRDefault="007F16A7" w:rsidP="007F16A7">
          <w:pPr>
            <w:pStyle w:val="6D3E5957C0ED446C8A2A6A354C343DF0"/>
          </w:pPr>
          <w:r>
            <w:t>Tuesday</w:t>
          </w:r>
        </w:p>
      </w:docPartBody>
    </w:docPart>
    <w:docPart>
      <w:docPartPr>
        <w:name w:val="41098D6F3EE749B2BBB3B5D8CB8FB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D681-7CB0-4E1C-BCF3-995A049BCCDD}"/>
      </w:docPartPr>
      <w:docPartBody>
        <w:p w:rsidR="007F16A7" w:rsidRDefault="007F16A7" w:rsidP="007F16A7">
          <w:pPr>
            <w:pStyle w:val="41098D6F3EE749B2BBB3B5D8CB8FB554"/>
          </w:pPr>
          <w:r>
            <w:t>Wednesday</w:t>
          </w:r>
        </w:p>
      </w:docPartBody>
    </w:docPart>
    <w:docPart>
      <w:docPartPr>
        <w:name w:val="BC1ABEA93C8A48CDB638915D2E4A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84015-4D61-4823-A071-F78AE2739B2C}"/>
      </w:docPartPr>
      <w:docPartBody>
        <w:p w:rsidR="007F16A7" w:rsidRDefault="007F16A7" w:rsidP="007F16A7">
          <w:pPr>
            <w:pStyle w:val="BC1ABEA93C8A48CDB638915D2E4A080F"/>
          </w:pPr>
          <w:r>
            <w:t>Thursday</w:t>
          </w:r>
        </w:p>
      </w:docPartBody>
    </w:docPart>
    <w:docPart>
      <w:docPartPr>
        <w:name w:val="F4F4E356F0E14E1CA243C2F1229D1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D9FE3-46F2-4CEC-9228-5C2536941922}"/>
      </w:docPartPr>
      <w:docPartBody>
        <w:p w:rsidR="007F16A7" w:rsidRDefault="007F16A7" w:rsidP="007F16A7">
          <w:pPr>
            <w:pStyle w:val="F4F4E356F0E14E1CA243C2F1229D180E"/>
          </w:pPr>
          <w:r>
            <w:t>Friday</w:t>
          </w:r>
        </w:p>
      </w:docPartBody>
    </w:docPart>
    <w:docPart>
      <w:docPartPr>
        <w:name w:val="3D9E77E7F57C4222B3102E182E34B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14899-85B4-4F1A-96D3-5BBC7F66D4FE}"/>
      </w:docPartPr>
      <w:docPartBody>
        <w:p w:rsidR="007F16A7" w:rsidRDefault="007F16A7" w:rsidP="007F16A7">
          <w:pPr>
            <w:pStyle w:val="3D9E77E7F57C4222B3102E182E34BABB"/>
          </w:pPr>
          <w:r>
            <w:t>Saturday</w:t>
          </w:r>
        </w:p>
      </w:docPartBody>
    </w:docPart>
    <w:docPart>
      <w:docPartPr>
        <w:name w:val="0FA1D7EE83274003AC9DBC0B40FD2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60E60-62C3-4204-8ED8-D504DD2FFFE2}"/>
      </w:docPartPr>
      <w:docPartBody>
        <w:p w:rsidR="007F16A7" w:rsidRDefault="007F16A7" w:rsidP="007F16A7">
          <w:pPr>
            <w:pStyle w:val="0FA1D7EE83274003AC9DBC0B40FD28E7"/>
          </w:pPr>
          <w:r>
            <w:t>Sunday</w:t>
          </w:r>
        </w:p>
      </w:docPartBody>
    </w:docPart>
    <w:docPart>
      <w:docPartPr>
        <w:name w:val="A53DF6516CB845C19701C792B0EF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F4D29-9A0D-4AC3-B743-E3B3BA3C3F25}"/>
      </w:docPartPr>
      <w:docPartBody>
        <w:p w:rsidR="007F16A7" w:rsidRDefault="007F16A7" w:rsidP="007F16A7">
          <w:pPr>
            <w:pStyle w:val="A53DF6516CB845C19701C792B0EFBF28"/>
          </w:pPr>
          <w:r>
            <w:t>Monday</w:t>
          </w:r>
        </w:p>
      </w:docPartBody>
    </w:docPart>
    <w:docPart>
      <w:docPartPr>
        <w:name w:val="48EE71951D0F425FB43DA20360142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02DCA-4745-4244-A531-EC062CE11D7D}"/>
      </w:docPartPr>
      <w:docPartBody>
        <w:p w:rsidR="007F16A7" w:rsidRDefault="007F16A7" w:rsidP="007F16A7">
          <w:pPr>
            <w:pStyle w:val="48EE71951D0F425FB43DA2036014212E"/>
          </w:pPr>
          <w:r>
            <w:t>Tuesday</w:t>
          </w:r>
        </w:p>
      </w:docPartBody>
    </w:docPart>
    <w:docPart>
      <w:docPartPr>
        <w:name w:val="DCB6A96FFFFB4C5489F24C8D92B25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B0BBE-D9B8-4BB0-9CE2-A31CE89FD697}"/>
      </w:docPartPr>
      <w:docPartBody>
        <w:p w:rsidR="007F16A7" w:rsidRDefault="007F16A7" w:rsidP="007F16A7">
          <w:pPr>
            <w:pStyle w:val="DCB6A96FFFFB4C5489F24C8D92B256C7"/>
          </w:pPr>
          <w:r>
            <w:t>Wednesday</w:t>
          </w:r>
        </w:p>
      </w:docPartBody>
    </w:docPart>
    <w:docPart>
      <w:docPartPr>
        <w:name w:val="99AE23AA7E7441819775C56311950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97D5-2A31-4EC2-88CD-4B7C07DEC82C}"/>
      </w:docPartPr>
      <w:docPartBody>
        <w:p w:rsidR="007F16A7" w:rsidRDefault="007F16A7" w:rsidP="007F16A7">
          <w:pPr>
            <w:pStyle w:val="99AE23AA7E7441819775C56311950490"/>
          </w:pPr>
          <w:r>
            <w:t>Thursday</w:t>
          </w:r>
        </w:p>
      </w:docPartBody>
    </w:docPart>
    <w:docPart>
      <w:docPartPr>
        <w:name w:val="F07D8F2EB41E4BCDAC05414A90DB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C9E75-AF20-4C4C-B275-0903019ABE60}"/>
      </w:docPartPr>
      <w:docPartBody>
        <w:p w:rsidR="007F16A7" w:rsidRDefault="007F16A7" w:rsidP="007F16A7">
          <w:pPr>
            <w:pStyle w:val="F07D8F2EB41E4BCDAC05414A90DBBCE5"/>
          </w:pPr>
          <w:r>
            <w:t>Friday</w:t>
          </w:r>
        </w:p>
      </w:docPartBody>
    </w:docPart>
    <w:docPart>
      <w:docPartPr>
        <w:name w:val="C2DD5FF76FEC4101A883362F1C8F0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D8A22-A2EE-4C4A-8FA1-A5FB942A1A09}"/>
      </w:docPartPr>
      <w:docPartBody>
        <w:p w:rsidR="007F16A7" w:rsidRDefault="007F16A7" w:rsidP="007F16A7">
          <w:pPr>
            <w:pStyle w:val="C2DD5FF76FEC4101A883362F1C8F0F76"/>
          </w:pPr>
          <w:r>
            <w:t>Saturday</w:t>
          </w:r>
        </w:p>
      </w:docPartBody>
    </w:docPart>
    <w:docPart>
      <w:docPartPr>
        <w:name w:val="6F546A39768940F982741AE46F95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E1852-CB78-4513-A6D8-608B4483B14A}"/>
      </w:docPartPr>
      <w:docPartBody>
        <w:p w:rsidR="00AA3D61" w:rsidRDefault="007F16A7" w:rsidP="007F16A7">
          <w:pPr>
            <w:pStyle w:val="6F546A39768940F982741AE46F957DA8"/>
          </w:pPr>
          <w:r>
            <w:t>Sunday</w:t>
          </w:r>
        </w:p>
      </w:docPartBody>
    </w:docPart>
    <w:docPart>
      <w:docPartPr>
        <w:name w:val="C9423DAAD0A64B67BB08D955A1FD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A827-F913-46B9-8D49-5B02289B27D9}"/>
      </w:docPartPr>
      <w:docPartBody>
        <w:p w:rsidR="00AA3D61" w:rsidRDefault="007F16A7" w:rsidP="007F16A7">
          <w:pPr>
            <w:pStyle w:val="C9423DAAD0A64B67BB08D955A1FDAE44"/>
          </w:pPr>
          <w:r>
            <w:t>Monday</w:t>
          </w:r>
        </w:p>
      </w:docPartBody>
    </w:docPart>
    <w:docPart>
      <w:docPartPr>
        <w:name w:val="1838FC2435604118B7B3EB72972E8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8CDCC-8226-4258-818D-D2A27138DDBF}"/>
      </w:docPartPr>
      <w:docPartBody>
        <w:p w:rsidR="00AA3D61" w:rsidRDefault="007F16A7" w:rsidP="007F16A7">
          <w:pPr>
            <w:pStyle w:val="1838FC2435604118B7B3EB72972E8C3D"/>
          </w:pPr>
          <w:r>
            <w:t>Tuesday</w:t>
          </w:r>
        </w:p>
      </w:docPartBody>
    </w:docPart>
    <w:docPart>
      <w:docPartPr>
        <w:name w:val="E7133F65E2354E708E7988B040718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B2AB0-BBBD-4AFA-A71A-88A141237D42}"/>
      </w:docPartPr>
      <w:docPartBody>
        <w:p w:rsidR="00AA3D61" w:rsidRDefault="007F16A7" w:rsidP="007F16A7">
          <w:pPr>
            <w:pStyle w:val="E7133F65E2354E708E7988B040718910"/>
          </w:pPr>
          <w:r>
            <w:t>Wednesday</w:t>
          </w:r>
        </w:p>
      </w:docPartBody>
    </w:docPart>
    <w:docPart>
      <w:docPartPr>
        <w:name w:val="F9060B4E0BCB4CD0881424276B5EC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EAD6-2EE3-4FEF-98E6-8244A584415C}"/>
      </w:docPartPr>
      <w:docPartBody>
        <w:p w:rsidR="00AA3D61" w:rsidRDefault="007F16A7" w:rsidP="007F16A7">
          <w:pPr>
            <w:pStyle w:val="F9060B4E0BCB4CD0881424276B5EC589"/>
          </w:pPr>
          <w:r>
            <w:t>Thursday</w:t>
          </w:r>
        </w:p>
      </w:docPartBody>
    </w:docPart>
    <w:docPart>
      <w:docPartPr>
        <w:name w:val="7F4E52393F86402BBD82882FA3E57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53A83-9C8B-4EDD-8B77-688B45E27DF9}"/>
      </w:docPartPr>
      <w:docPartBody>
        <w:p w:rsidR="00AA3D61" w:rsidRDefault="007F16A7" w:rsidP="007F16A7">
          <w:pPr>
            <w:pStyle w:val="7F4E52393F86402BBD82882FA3E578C5"/>
          </w:pPr>
          <w:r>
            <w:t>Friday</w:t>
          </w:r>
        </w:p>
      </w:docPartBody>
    </w:docPart>
    <w:docPart>
      <w:docPartPr>
        <w:name w:val="FEB556F59F26428B9E9D0A4C498B6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B9642-0A87-492A-B8D3-FBCC84D5DD10}"/>
      </w:docPartPr>
      <w:docPartBody>
        <w:p w:rsidR="00AA3D61" w:rsidRDefault="007F16A7" w:rsidP="007F16A7">
          <w:pPr>
            <w:pStyle w:val="FEB556F59F26428B9E9D0A4C498B63A8"/>
          </w:pPr>
          <w:r>
            <w:t>Saturday</w:t>
          </w:r>
        </w:p>
      </w:docPartBody>
    </w:docPart>
    <w:docPart>
      <w:docPartPr>
        <w:name w:val="B2071CD011FF4A818656D045C1DF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18738-756C-4F0C-9012-85D871ABAC99}"/>
      </w:docPartPr>
      <w:docPartBody>
        <w:p w:rsidR="00B74A91" w:rsidRDefault="00C809D3" w:rsidP="00C809D3">
          <w:pPr>
            <w:pStyle w:val="B2071CD011FF4A818656D045C1DF8476"/>
          </w:pPr>
          <w:r>
            <w:t>Sunday</w:t>
          </w:r>
        </w:p>
      </w:docPartBody>
    </w:docPart>
    <w:docPart>
      <w:docPartPr>
        <w:name w:val="F1ABC23D515749DE8283AD0F3673C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4384-D99A-4373-9C23-9E720760D662}"/>
      </w:docPartPr>
      <w:docPartBody>
        <w:p w:rsidR="00B74A91" w:rsidRDefault="00C809D3" w:rsidP="00C809D3">
          <w:pPr>
            <w:pStyle w:val="F1ABC23D515749DE8283AD0F3673CB8C"/>
          </w:pPr>
          <w:r>
            <w:t>Monday</w:t>
          </w:r>
        </w:p>
      </w:docPartBody>
    </w:docPart>
    <w:docPart>
      <w:docPartPr>
        <w:name w:val="AB78E125FB5C40C1AA23D4A97C28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B625F-95A1-4854-864F-86609ADDCB1D}"/>
      </w:docPartPr>
      <w:docPartBody>
        <w:p w:rsidR="00B74A91" w:rsidRDefault="00C809D3" w:rsidP="00C809D3">
          <w:pPr>
            <w:pStyle w:val="AB78E125FB5C40C1AA23D4A97C28850F"/>
          </w:pPr>
          <w:r>
            <w:t>Tuesday</w:t>
          </w:r>
        </w:p>
      </w:docPartBody>
    </w:docPart>
    <w:docPart>
      <w:docPartPr>
        <w:name w:val="609E0596297B488BA19F53857A8E6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FBB8-D4D0-4921-B341-1761C0BC897D}"/>
      </w:docPartPr>
      <w:docPartBody>
        <w:p w:rsidR="00B74A91" w:rsidRDefault="00C809D3" w:rsidP="00C809D3">
          <w:pPr>
            <w:pStyle w:val="609E0596297B488BA19F53857A8E61BC"/>
          </w:pPr>
          <w:r>
            <w:t>Wednesday</w:t>
          </w:r>
        </w:p>
      </w:docPartBody>
    </w:docPart>
    <w:docPart>
      <w:docPartPr>
        <w:name w:val="F2A9B1245F5F4319AA1A6023B2802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3CAA-E84C-4240-9C80-54C0A49ED288}"/>
      </w:docPartPr>
      <w:docPartBody>
        <w:p w:rsidR="00B74A91" w:rsidRDefault="00C809D3" w:rsidP="00C809D3">
          <w:pPr>
            <w:pStyle w:val="F2A9B1245F5F4319AA1A6023B28024A4"/>
          </w:pPr>
          <w:r>
            <w:t>Thursday</w:t>
          </w:r>
        </w:p>
      </w:docPartBody>
    </w:docPart>
    <w:docPart>
      <w:docPartPr>
        <w:name w:val="452761D7454E4B33812B6184EE65C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FEC6-2051-49F4-B31B-B307E18617E6}"/>
      </w:docPartPr>
      <w:docPartBody>
        <w:p w:rsidR="00B74A91" w:rsidRDefault="00C809D3" w:rsidP="00C809D3">
          <w:pPr>
            <w:pStyle w:val="452761D7454E4B33812B6184EE65C33C"/>
          </w:pPr>
          <w:r>
            <w:t>Friday</w:t>
          </w:r>
        </w:p>
      </w:docPartBody>
    </w:docPart>
    <w:docPart>
      <w:docPartPr>
        <w:name w:val="F202ADEDDE1143C09DED28229F3F5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0F3A-1088-466A-A0FE-A38FAB99926C}"/>
      </w:docPartPr>
      <w:docPartBody>
        <w:p w:rsidR="00B74A91" w:rsidRDefault="00C809D3" w:rsidP="00C809D3">
          <w:pPr>
            <w:pStyle w:val="F202ADEDDE1143C09DED28229F3F5896"/>
          </w:pPr>
          <w:r>
            <w:t>Saturday</w:t>
          </w:r>
        </w:p>
      </w:docPartBody>
    </w:docPart>
    <w:docPart>
      <w:docPartPr>
        <w:name w:val="90E9110D5190411C9C6B714A1C4BA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CF2D2-41F7-4603-9740-F7632B0D8D56}"/>
      </w:docPartPr>
      <w:docPartBody>
        <w:p w:rsidR="00DA5A02" w:rsidRDefault="00B74A91" w:rsidP="00B74A91">
          <w:pPr>
            <w:pStyle w:val="90E9110D5190411C9C6B714A1C4BA0C8"/>
          </w:pPr>
          <w:r>
            <w:t>Sunday</w:t>
          </w:r>
        </w:p>
      </w:docPartBody>
    </w:docPart>
    <w:docPart>
      <w:docPartPr>
        <w:name w:val="2F98E107838D4375ACD2FF488DF4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8989A-3635-44E4-AF76-4BC3E233895D}"/>
      </w:docPartPr>
      <w:docPartBody>
        <w:p w:rsidR="00DA5A02" w:rsidRDefault="00B74A91" w:rsidP="00B74A91">
          <w:pPr>
            <w:pStyle w:val="2F98E107838D4375ACD2FF488DF4D8A7"/>
          </w:pPr>
          <w:r>
            <w:t>Monday</w:t>
          </w:r>
        </w:p>
      </w:docPartBody>
    </w:docPart>
    <w:docPart>
      <w:docPartPr>
        <w:name w:val="7FE74537F9C4413E8D15818488A5E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EC3A4-6A24-4EFF-B6B0-4D3A346E3588}"/>
      </w:docPartPr>
      <w:docPartBody>
        <w:p w:rsidR="00DA5A02" w:rsidRDefault="00B74A91" w:rsidP="00B74A91">
          <w:pPr>
            <w:pStyle w:val="7FE74537F9C4413E8D15818488A5E90C"/>
          </w:pPr>
          <w:r>
            <w:t>Tuesday</w:t>
          </w:r>
        </w:p>
      </w:docPartBody>
    </w:docPart>
    <w:docPart>
      <w:docPartPr>
        <w:name w:val="94C87B92AD2042D5B39250CD588E2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D1F38-BC97-4B7F-A0BD-9E77964ECE34}"/>
      </w:docPartPr>
      <w:docPartBody>
        <w:p w:rsidR="00DA5A02" w:rsidRDefault="00B74A91" w:rsidP="00B74A91">
          <w:pPr>
            <w:pStyle w:val="94C87B92AD2042D5B39250CD588E27F3"/>
          </w:pPr>
          <w:r>
            <w:t>Wednesday</w:t>
          </w:r>
        </w:p>
      </w:docPartBody>
    </w:docPart>
    <w:docPart>
      <w:docPartPr>
        <w:name w:val="5D5FBF67AC75400893C35DD701EE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F3D7-E436-496C-A3E2-29213FB8E7FF}"/>
      </w:docPartPr>
      <w:docPartBody>
        <w:p w:rsidR="00DA5A02" w:rsidRDefault="00B74A91" w:rsidP="00B74A91">
          <w:pPr>
            <w:pStyle w:val="5D5FBF67AC75400893C35DD701EE10D3"/>
          </w:pPr>
          <w:r>
            <w:t>Thursday</w:t>
          </w:r>
        </w:p>
      </w:docPartBody>
    </w:docPart>
    <w:docPart>
      <w:docPartPr>
        <w:name w:val="69936EE833264BFF9CF3E6FCCFE8B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22263-D886-450A-8D94-2E5A0C80D740}"/>
      </w:docPartPr>
      <w:docPartBody>
        <w:p w:rsidR="00DA5A02" w:rsidRDefault="00B74A91" w:rsidP="00B74A91">
          <w:pPr>
            <w:pStyle w:val="69936EE833264BFF9CF3E6FCCFE8B5EF"/>
          </w:pPr>
          <w:r>
            <w:t>Friday</w:t>
          </w:r>
        </w:p>
      </w:docPartBody>
    </w:docPart>
    <w:docPart>
      <w:docPartPr>
        <w:name w:val="F72C643FC8D942A4886B8F371EF2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7A734-5749-4478-899C-98397F8B77CD}"/>
      </w:docPartPr>
      <w:docPartBody>
        <w:p w:rsidR="00DA5A02" w:rsidRDefault="00B74A91" w:rsidP="00B74A91">
          <w:pPr>
            <w:pStyle w:val="F72C643FC8D942A4886B8F371EF2A1BB"/>
          </w:pPr>
          <w:r>
            <w:t>Saturday</w:t>
          </w:r>
        </w:p>
      </w:docPartBody>
    </w:docPart>
    <w:docPart>
      <w:docPartPr>
        <w:name w:val="3E67BED037BD4FE5B168F7680A7D0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FC805-EB2F-4F1A-BB1C-6AF9CA966458}"/>
      </w:docPartPr>
      <w:docPartBody>
        <w:p w:rsidR="00DA5A02" w:rsidRDefault="00DA5A02" w:rsidP="00DA5A02">
          <w:pPr>
            <w:pStyle w:val="3E67BED037BD4FE5B168F7680A7D05E6"/>
          </w:pPr>
          <w:r>
            <w:t>Sunday</w:t>
          </w:r>
        </w:p>
      </w:docPartBody>
    </w:docPart>
    <w:docPart>
      <w:docPartPr>
        <w:name w:val="E333A04EE60243648862D60AF9B8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A29E-53DD-499D-A04E-B4F8816A6373}"/>
      </w:docPartPr>
      <w:docPartBody>
        <w:p w:rsidR="00DA5A02" w:rsidRDefault="00DA5A02" w:rsidP="00DA5A02">
          <w:pPr>
            <w:pStyle w:val="E333A04EE60243648862D60AF9B8743A"/>
          </w:pPr>
          <w:r>
            <w:t>Monday</w:t>
          </w:r>
        </w:p>
      </w:docPartBody>
    </w:docPart>
    <w:docPart>
      <w:docPartPr>
        <w:name w:val="279A80D046804126BC505F9B938C0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6B6F-1D22-470A-A792-87B359B5DA2D}"/>
      </w:docPartPr>
      <w:docPartBody>
        <w:p w:rsidR="00DA5A02" w:rsidRDefault="00DA5A02" w:rsidP="00DA5A02">
          <w:pPr>
            <w:pStyle w:val="279A80D046804126BC505F9B938C0A19"/>
          </w:pPr>
          <w:r>
            <w:t>Tuesday</w:t>
          </w:r>
        </w:p>
      </w:docPartBody>
    </w:docPart>
    <w:docPart>
      <w:docPartPr>
        <w:name w:val="261F6F4EF2984E369C44492D6535E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CEFB-DA79-44D6-86D2-81FEC9143FF4}"/>
      </w:docPartPr>
      <w:docPartBody>
        <w:p w:rsidR="00DA5A02" w:rsidRDefault="00DA5A02" w:rsidP="00DA5A02">
          <w:pPr>
            <w:pStyle w:val="261F6F4EF2984E369C44492D6535E4D5"/>
          </w:pPr>
          <w:r>
            <w:t>Wednesday</w:t>
          </w:r>
        </w:p>
      </w:docPartBody>
    </w:docPart>
    <w:docPart>
      <w:docPartPr>
        <w:name w:val="6D1FEFC782EE4777BED2E5F91E623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37D8D-1D5A-4822-9E9E-188669801EE0}"/>
      </w:docPartPr>
      <w:docPartBody>
        <w:p w:rsidR="00DA5A02" w:rsidRDefault="00DA5A02" w:rsidP="00DA5A02">
          <w:pPr>
            <w:pStyle w:val="6D1FEFC782EE4777BED2E5F91E623022"/>
          </w:pPr>
          <w:r>
            <w:t>Thursday</w:t>
          </w:r>
        </w:p>
      </w:docPartBody>
    </w:docPart>
    <w:docPart>
      <w:docPartPr>
        <w:name w:val="5599D9C1E1B5421DBD8E396015739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E8D53-ABE7-43CE-8305-88B3369940E8}"/>
      </w:docPartPr>
      <w:docPartBody>
        <w:p w:rsidR="00DA5A02" w:rsidRDefault="00DA5A02" w:rsidP="00DA5A02">
          <w:pPr>
            <w:pStyle w:val="5599D9C1E1B5421DBD8E396015739296"/>
          </w:pPr>
          <w:r>
            <w:t>Friday</w:t>
          </w:r>
        </w:p>
      </w:docPartBody>
    </w:docPart>
    <w:docPart>
      <w:docPartPr>
        <w:name w:val="9F508F33707448D99909DE5DF8CC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DF769-2470-409C-8B47-CB8810383081}"/>
      </w:docPartPr>
      <w:docPartBody>
        <w:p w:rsidR="00DA5A02" w:rsidRDefault="00DA5A02" w:rsidP="00DA5A02">
          <w:pPr>
            <w:pStyle w:val="9F508F33707448D99909DE5DF8CC97E5"/>
          </w:pPr>
          <w:r>
            <w:t>Saturday</w:t>
          </w:r>
        </w:p>
      </w:docPartBody>
    </w:docPart>
    <w:docPart>
      <w:docPartPr>
        <w:name w:val="947EB9595DD748A0AE4E4527C71E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C130A-C307-4A4D-B1A6-7885871B2D89}"/>
      </w:docPartPr>
      <w:docPartBody>
        <w:p w:rsidR="00DA5A02" w:rsidRDefault="00DA5A02" w:rsidP="00DA5A02">
          <w:pPr>
            <w:pStyle w:val="947EB9595DD748A0AE4E4527C71E5270"/>
          </w:pPr>
          <w:r>
            <w:t>Sunday</w:t>
          </w:r>
        </w:p>
      </w:docPartBody>
    </w:docPart>
    <w:docPart>
      <w:docPartPr>
        <w:name w:val="223B6818BC6D41CFAE21CE47164D2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EE56-A585-47AD-8DB5-632EF543B3B4}"/>
      </w:docPartPr>
      <w:docPartBody>
        <w:p w:rsidR="00DA5A02" w:rsidRDefault="00DA5A02" w:rsidP="00DA5A02">
          <w:pPr>
            <w:pStyle w:val="223B6818BC6D41CFAE21CE47164D2F75"/>
          </w:pPr>
          <w:r>
            <w:t>Monday</w:t>
          </w:r>
        </w:p>
      </w:docPartBody>
    </w:docPart>
    <w:docPart>
      <w:docPartPr>
        <w:name w:val="5DB2195A257A4290B83479A4EBD64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9BAB-4213-4538-9ECB-44EDC2857C1B}"/>
      </w:docPartPr>
      <w:docPartBody>
        <w:p w:rsidR="00DA5A02" w:rsidRDefault="00DA5A02" w:rsidP="00DA5A02">
          <w:pPr>
            <w:pStyle w:val="5DB2195A257A4290B83479A4EBD641F9"/>
          </w:pPr>
          <w:r>
            <w:t>Tuesday</w:t>
          </w:r>
        </w:p>
      </w:docPartBody>
    </w:docPart>
    <w:docPart>
      <w:docPartPr>
        <w:name w:val="24385B5128C847E5BE114B153DE3A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F841-FD9B-4B3A-ACB5-3374734B91CE}"/>
      </w:docPartPr>
      <w:docPartBody>
        <w:p w:rsidR="00DA5A02" w:rsidRDefault="00DA5A02" w:rsidP="00DA5A02">
          <w:pPr>
            <w:pStyle w:val="24385B5128C847E5BE114B153DE3AE61"/>
          </w:pPr>
          <w:r>
            <w:t>Wednesday</w:t>
          </w:r>
        </w:p>
      </w:docPartBody>
    </w:docPart>
    <w:docPart>
      <w:docPartPr>
        <w:name w:val="5C308994C8C44D79890517A218C0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DFB23-797A-4070-BF66-C6E9E908AEB4}"/>
      </w:docPartPr>
      <w:docPartBody>
        <w:p w:rsidR="00DA5A02" w:rsidRDefault="00DA5A02" w:rsidP="00DA5A02">
          <w:pPr>
            <w:pStyle w:val="5C308994C8C44D79890517A218C0DC4D"/>
          </w:pPr>
          <w:r>
            <w:t>Thursday</w:t>
          </w:r>
        </w:p>
      </w:docPartBody>
    </w:docPart>
    <w:docPart>
      <w:docPartPr>
        <w:name w:val="E9360D991EA0435F84FC78A41D92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83AE-43F3-4B39-88F9-7E9D7E404E55}"/>
      </w:docPartPr>
      <w:docPartBody>
        <w:p w:rsidR="00DA5A02" w:rsidRDefault="00DA5A02" w:rsidP="00DA5A02">
          <w:pPr>
            <w:pStyle w:val="E9360D991EA0435F84FC78A41D92E7FE"/>
          </w:pPr>
          <w:r>
            <w:t>Friday</w:t>
          </w:r>
        </w:p>
      </w:docPartBody>
    </w:docPart>
    <w:docPart>
      <w:docPartPr>
        <w:name w:val="7FDC0CFE9653474FA5ED6F7B164AE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CFD0-36C4-4523-B4F4-7C495BCBA070}"/>
      </w:docPartPr>
      <w:docPartBody>
        <w:p w:rsidR="00DA5A02" w:rsidRDefault="00DA5A02" w:rsidP="00DA5A02">
          <w:pPr>
            <w:pStyle w:val="7FDC0CFE9653474FA5ED6F7B164AEE40"/>
          </w:pPr>
          <w:r>
            <w:t>Saturday</w:t>
          </w:r>
        </w:p>
      </w:docPartBody>
    </w:docPart>
    <w:docPart>
      <w:docPartPr>
        <w:name w:val="7D5E95006A314CB8BD58785DA9AB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CCA13-F87C-4424-B7F7-419B4F9E35A3}"/>
      </w:docPartPr>
      <w:docPartBody>
        <w:p w:rsidR="00DA5A02" w:rsidRDefault="00DA5A02" w:rsidP="00DA5A02">
          <w:pPr>
            <w:pStyle w:val="7D5E95006A314CB8BD58785DA9AB0264"/>
          </w:pPr>
          <w:r>
            <w:t>Sunday</w:t>
          </w:r>
        </w:p>
      </w:docPartBody>
    </w:docPart>
    <w:docPart>
      <w:docPartPr>
        <w:name w:val="81DF779ACAD5464AB6DEFF0771B7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7BCC-2D8F-4863-AFF6-9FED999E03A2}"/>
      </w:docPartPr>
      <w:docPartBody>
        <w:p w:rsidR="00DA5A02" w:rsidRDefault="00DA5A02" w:rsidP="00DA5A02">
          <w:pPr>
            <w:pStyle w:val="81DF779ACAD5464AB6DEFF0771B79A36"/>
          </w:pPr>
          <w:r>
            <w:t>Monday</w:t>
          </w:r>
        </w:p>
      </w:docPartBody>
    </w:docPart>
    <w:docPart>
      <w:docPartPr>
        <w:name w:val="99C71437F57849C4B350965D19E27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B06BC-2DED-482E-917E-9CF003E9DFF7}"/>
      </w:docPartPr>
      <w:docPartBody>
        <w:p w:rsidR="00DA5A02" w:rsidRDefault="00DA5A02" w:rsidP="00DA5A02">
          <w:pPr>
            <w:pStyle w:val="99C71437F57849C4B350965D19E27540"/>
          </w:pPr>
          <w:r>
            <w:t>Tuesday</w:t>
          </w:r>
        </w:p>
      </w:docPartBody>
    </w:docPart>
    <w:docPart>
      <w:docPartPr>
        <w:name w:val="1EDE6A7D651241E79E7B6A1142CD2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53559-8110-47BD-94E1-756E7A4431FC}"/>
      </w:docPartPr>
      <w:docPartBody>
        <w:p w:rsidR="00DA5A02" w:rsidRDefault="00DA5A02" w:rsidP="00DA5A02">
          <w:pPr>
            <w:pStyle w:val="1EDE6A7D651241E79E7B6A1142CD2604"/>
          </w:pPr>
          <w:r>
            <w:t>Wednesday</w:t>
          </w:r>
        </w:p>
      </w:docPartBody>
    </w:docPart>
    <w:docPart>
      <w:docPartPr>
        <w:name w:val="8B43E9E3FF2C45D08F61504C1C66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1AFD5-7A97-49DC-AD43-76FD0EBF04D0}"/>
      </w:docPartPr>
      <w:docPartBody>
        <w:p w:rsidR="00DA5A02" w:rsidRDefault="00DA5A02" w:rsidP="00DA5A02">
          <w:pPr>
            <w:pStyle w:val="8B43E9E3FF2C45D08F61504C1C6602AF"/>
          </w:pPr>
          <w:r>
            <w:t>Thursday</w:t>
          </w:r>
        </w:p>
      </w:docPartBody>
    </w:docPart>
    <w:docPart>
      <w:docPartPr>
        <w:name w:val="848B801105314D69AC5551EDA79CD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31FB1-0607-4655-8F89-AC856BC73459}"/>
      </w:docPartPr>
      <w:docPartBody>
        <w:p w:rsidR="00DA5A02" w:rsidRDefault="00DA5A02" w:rsidP="00DA5A02">
          <w:pPr>
            <w:pStyle w:val="848B801105314D69AC5551EDA79CD0F8"/>
          </w:pPr>
          <w:r>
            <w:t>Friday</w:t>
          </w:r>
        </w:p>
      </w:docPartBody>
    </w:docPart>
    <w:docPart>
      <w:docPartPr>
        <w:name w:val="DB09F46881E94631A9AAD2B4490D8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25F14-47A2-4EE7-B7A6-F4D8D21224CA}"/>
      </w:docPartPr>
      <w:docPartBody>
        <w:p w:rsidR="00DA5A02" w:rsidRDefault="00DA5A02" w:rsidP="00DA5A02">
          <w:pPr>
            <w:pStyle w:val="DB09F46881E94631A9AAD2B4490D89C0"/>
          </w:pPr>
          <w:r>
            <w:t>Saturday</w:t>
          </w:r>
        </w:p>
      </w:docPartBody>
    </w:docPart>
    <w:docPart>
      <w:docPartPr>
        <w:name w:val="32058AFD835747F99A4500F916A83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719A-60E8-4DF0-A716-5C7B80F5393C}"/>
      </w:docPartPr>
      <w:docPartBody>
        <w:p w:rsidR="00DA5A02" w:rsidRDefault="00DA5A02" w:rsidP="00DA5A02">
          <w:pPr>
            <w:pStyle w:val="32058AFD835747F99A4500F916A83361"/>
          </w:pPr>
          <w:r>
            <w:t>Sunday</w:t>
          </w:r>
        </w:p>
      </w:docPartBody>
    </w:docPart>
    <w:docPart>
      <w:docPartPr>
        <w:name w:val="3D52F83F67AE466A870173862BD4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F532C-7B1B-4C80-A7EE-970E3B5BC60C}"/>
      </w:docPartPr>
      <w:docPartBody>
        <w:p w:rsidR="00DA5A02" w:rsidRDefault="00DA5A02" w:rsidP="00DA5A02">
          <w:pPr>
            <w:pStyle w:val="3D52F83F67AE466A870173862BD4B591"/>
          </w:pPr>
          <w:r>
            <w:t>Monday</w:t>
          </w:r>
        </w:p>
      </w:docPartBody>
    </w:docPart>
    <w:docPart>
      <w:docPartPr>
        <w:name w:val="30FBE620C37945399606E5D9A1C09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43D1-8857-403E-9A2D-02547A2AC6DD}"/>
      </w:docPartPr>
      <w:docPartBody>
        <w:p w:rsidR="00DA5A02" w:rsidRDefault="00DA5A02" w:rsidP="00DA5A02">
          <w:pPr>
            <w:pStyle w:val="30FBE620C37945399606E5D9A1C09896"/>
          </w:pPr>
          <w:r>
            <w:t>Tuesday</w:t>
          </w:r>
        </w:p>
      </w:docPartBody>
    </w:docPart>
    <w:docPart>
      <w:docPartPr>
        <w:name w:val="8D8C2C56B3AB43D3846A46C6D701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FCF97-0337-42F3-849E-15B0DC99969E}"/>
      </w:docPartPr>
      <w:docPartBody>
        <w:p w:rsidR="00DA5A02" w:rsidRDefault="00DA5A02" w:rsidP="00DA5A02">
          <w:pPr>
            <w:pStyle w:val="8D8C2C56B3AB43D3846A46C6D7018550"/>
          </w:pPr>
          <w:r>
            <w:t>Wednesday</w:t>
          </w:r>
        </w:p>
      </w:docPartBody>
    </w:docPart>
    <w:docPart>
      <w:docPartPr>
        <w:name w:val="5E8C5D841E884DE5B721687835AA8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EE16-CADA-43B2-B10C-0D703387DB5E}"/>
      </w:docPartPr>
      <w:docPartBody>
        <w:p w:rsidR="00DA5A02" w:rsidRDefault="00DA5A02" w:rsidP="00DA5A02">
          <w:pPr>
            <w:pStyle w:val="5E8C5D841E884DE5B721687835AA896D"/>
          </w:pPr>
          <w:r>
            <w:t>Thursday</w:t>
          </w:r>
        </w:p>
      </w:docPartBody>
    </w:docPart>
    <w:docPart>
      <w:docPartPr>
        <w:name w:val="7962B25CA30743A5A0A1A1B01AF5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566A-DDE1-4409-82D0-D49E1458E52B}"/>
      </w:docPartPr>
      <w:docPartBody>
        <w:p w:rsidR="00DA5A02" w:rsidRDefault="00DA5A02" w:rsidP="00DA5A02">
          <w:pPr>
            <w:pStyle w:val="7962B25CA30743A5A0A1A1B01AF557DD"/>
          </w:pPr>
          <w:r>
            <w:t>Friday</w:t>
          </w:r>
        </w:p>
      </w:docPartBody>
    </w:docPart>
    <w:docPart>
      <w:docPartPr>
        <w:name w:val="28135287DCEC46188BEA54D83E94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9D6FA-3CD3-43F4-AC51-5A3552652F8B}"/>
      </w:docPartPr>
      <w:docPartBody>
        <w:p w:rsidR="00DA5A02" w:rsidRDefault="00DA5A02" w:rsidP="00DA5A02">
          <w:pPr>
            <w:pStyle w:val="28135287DCEC46188BEA54D83E948A8F"/>
          </w:pPr>
          <w:r>
            <w:t>Saturday</w:t>
          </w:r>
        </w:p>
      </w:docPartBody>
    </w:docPart>
    <w:docPart>
      <w:docPartPr>
        <w:name w:val="B8D0304B2C3C482DB7A5DD680D1B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A61AC-0BD6-4498-8084-E3156C906CB9}"/>
      </w:docPartPr>
      <w:docPartBody>
        <w:p w:rsidR="00DA5A02" w:rsidRDefault="00DA5A02" w:rsidP="00DA5A02">
          <w:pPr>
            <w:pStyle w:val="B8D0304B2C3C482DB7A5DD680D1B46C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3158E083585F4001B4C1B7DA5F28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8D779-A4C1-4013-B3B2-7482F3A58FD2}"/>
      </w:docPartPr>
      <w:docPartBody>
        <w:p w:rsidR="00DA5A02" w:rsidRDefault="00DA5A02" w:rsidP="00DA5A02">
          <w:pPr>
            <w:pStyle w:val="3158E083585F4001B4C1B7DA5F28D702"/>
          </w:pPr>
          <w:r>
            <w:t>Sunday</w:t>
          </w:r>
        </w:p>
      </w:docPartBody>
    </w:docPart>
    <w:docPart>
      <w:docPartPr>
        <w:name w:val="1090084BF08F4941ADE2717BE9E42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6C1B-9503-4BAD-ABE2-22DE3CF846D7}"/>
      </w:docPartPr>
      <w:docPartBody>
        <w:p w:rsidR="00DA5A02" w:rsidRDefault="00DA5A02" w:rsidP="00DA5A02">
          <w:pPr>
            <w:pStyle w:val="1090084BF08F4941ADE2717BE9E422CB"/>
          </w:pPr>
          <w:r>
            <w:t>Monday</w:t>
          </w:r>
        </w:p>
      </w:docPartBody>
    </w:docPart>
    <w:docPart>
      <w:docPartPr>
        <w:name w:val="1CA3AC6B8FDE4DF89CF9C34C7DE26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6406-9965-4CD7-9C0A-6116F2F3D24F}"/>
      </w:docPartPr>
      <w:docPartBody>
        <w:p w:rsidR="00DA5A02" w:rsidRDefault="00DA5A02" w:rsidP="00DA5A02">
          <w:pPr>
            <w:pStyle w:val="1CA3AC6B8FDE4DF89CF9C34C7DE26E87"/>
          </w:pPr>
          <w:r>
            <w:t>Tuesday</w:t>
          </w:r>
        </w:p>
      </w:docPartBody>
    </w:docPart>
    <w:docPart>
      <w:docPartPr>
        <w:name w:val="14BA589B0AED49F59AD18ECE3D6C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7A8B3-9119-45A6-A416-E46275F3B132}"/>
      </w:docPartPr>
      <w:docPartBody>
        <w:p w:rsidR="00DA5A02" w:rsidRDefault="00DA5A02" w:rsidP="00DA5A02">
          <w:pPr>
            <w:pStyle w:val="14BA589B0AED49F59AD18ECE3D6CD048"/>
          </w:pPr>
          <w:r>
            <w:t>Wednesday</w:t>
          </w:r>
        </w:p>
      </w:docPartBody>
    </w:docPart>
    <w:docPart>
      <w:docPartPr>
        <w:name w:val="E9D698BEC2164C8FB37A3F50A903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0FD6-D3F8-4F67-BD02-7A3C30C6FE57}"/>
      </w:docPartPr>
      <w:docPartBody>
        <w:p w:rsidR="00DA5A02" w:rsidRDefault="00DA5A02" w:rsidP="00DA5A02">
          <w:pPr>
            <w:pStyle w:val="E9D698BEC2164C8FB37A3F50A9034042"/>
          </w:pPr>
          <w:r>
            <w:t>Thursday</w:t>
          </w:r>
        </w:p>
      </w:docPartBody>
    </w:docPart>
    <w:docPart>
      <w:docPartPr>
        <w:name w:val="9C1F7F2AE10D47BE9438656A8378C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9BA26-F37C-4965-8DCC-CC79B876351E}"/>
      </w:docPartPr>
      <w:docPartBody>
        <w:p w:rsidR="00DA5A02" w:rsidRDefault="00DA5A02" w:rsidP="00DA5A02">
          <w:pPr>
            <w:pStyle w:val="9C1F7F2AE10D47BE9438656A8378C0A8"/>
          </w:pPr>
          <w:r>
            <w:t>Friday</w:t>
          </w:r>
        </w:p>
      </w:docPartBody>
    </w:docPart>
    <w:docPart>
      <w:docPartPr>
        <w:name w:val="5CE90381C43544A9A5907BE2B93BB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88819-058E-4575-85B0-BAB1DB82314B}"/>
      </w:docPartPr>
      <w:docPartBody>
        <w:p w:rsidR="00DA5A02" w:rsidRDefault="00DA5A02" w:rsidP="00DA5A02">
          <w:pPr>
            <w:pStyle w:val="5CE90381C43544A9A5907BE2B93BBAA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A7"/>
    <w:rsid w:val="007F16A7"/>
    <w:rsid w:val="00AA3D61"/>
    <w:rsid w:val="00B74A91"/>
    <w:rsid w:val="00C809D3"/>
    <w:rsid w:val="00D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9103AB575D423AAF43D83955AC1034">
    <w:name w:val="749103AB575D423AAF43D83955AC1034"/>
  </w:style>
  <w:style w:type="paragraph" w:customStyle="1" w:styleId="0CB831812ED14E2CBFEB8FA05570F7E5">
    <w:name w:val="0CB831812ED14E2CBFEB8FA05570F7E5"/>
  </w:style>
  <w:style w:type="paragraph" w:customStyle="1" w:styleId="7136019AD41A430E88B5DB0E6A6A7D0D">
    <w:name w:val="7136019AD41A430E88B5DB0E6A6A7D0D"/>
  </w:style>
  <w:style w:type="paragraph" w:customStyle="1" w:styleId="2CB965A35B2146ABA0659C6530B11411">
    <w:name w:val="2CB965A35B2146ABA0659C6530B11411"/>
  </w:style>
  <w:style w:type="paragraph" w:customStyle="1" w:styleId="AD13A91814274C70BA47A1562186511E">
    <w:name w:val="AD13A91814274C70BA47A1562186511E"/>
  </w:style>
  <w:style w:type="paragraph" w:customStyle="1" w:styleId="DE0BFD72BF3C4BD9B196C74BB850CF3F">
    <w:name w:val="DE0BFD72BF3C4BD9B196C74BB850CF3F"/>
  </w:style>
  <w:style w:type="paragraph" w:customStyle="1" w:styleId="3BA40D3F67984200808F388E4AC619B3">
    <w:name w:val="3BA40D3F67984200808F388E4AC619B3"/>
  </w:style>
  <w:style w:type="paragraph" w:customStyle="1" w:styleId="3263C75D7558473B809C259DCC96D3C1">
    <w:name w:val="3263C75D7558473B809C259DCC96D3C1"/>
  </w:style>
  <w:style w:type="paragraph" w:customStyle="1" w:styleId="9B6AA29DBD374F64B9A88D83762412A1">
    <w:name w:val="9B6AA29DBD374F64B9A88D83762412A1"/>
  </w:style>
  <w:style w:type="paragraph" w:customStyle="1" w:styleId="A344BA13A07F4399B4F032239D56971B">
    <w:name w:val="A344BA13A07F4399B4F032239D56971B"/>
  </w:style>
  <w:style w:type="paragraph" w:customStyle="1" w:styleId="568054D80E32451688B79C519431EB00">
    <w:name w:val="568054D80E32451688B79C519431EB00"/>
  </w:style>
  <w:style w:type="paragraph" w:customStyle="1" w:styleId="098FA1E5843A45749A170D8B71F11D4F">
    <w:name w:val="098FA1E5843A45749A170D8B71F11D4F"/>
    <w:rsid w:val="007F16A7"/>
  </w:style>
  <w:style w:type="paragraph" w:customStyle="1" w:styleId="33FEDFE3A7524A48B285EFE8B8336FC2">
    <w:name w:val="33FEDFE3A7524A48B285EFE8B8336FC2"/>
    <w:rsid w:val="007F16A7"/>
  </w:style>
  <w:style w:type="paragraph" w:customStyle="1" w:styleId="6D3E5957C0ED446C8A2A6A354C343DF0">
    <w:name w:val="6D3E5957C0ED446C8A2A6A354C343DF0"/>
    <w:rsid w:val="007F16A7"/>
  </w:style>
  <w:style w:type="paragraph" w:customStyle="1" w:styleId="41098D6F3EE749B2BBB3B5D8CB8FB554">
    <w:name w:val="41098D6F3EE749B2BBB3B5D8CB8FB554"/>
    <w:rsid w:val="007F16A7"/>
  </w:style>
  <w:style w:type="paragraph" w:customStyle="1" w:styleId="BC1ABEA93C8A48CDB638915D2E4A080F">
    <w:name w:val="BC1ABEA93C8A48CDB638915D2E4A080F"/>
    <w:rsid w:val="007F16A7"/>
  </w:style>
  <w:style w:type="paragraph" w:customStyle="1" w:styleId="F4F4E356F0E14E1CA243C2F1229D180E">
    <w:name w:val="F4F4E356F0E14E1CA243C2F1229D180E"/>
    <w:rsid w:val="007F16A7"/>
  </w:style>
  <w:style w:type="paragraph" w:customStyle="1" w:styleId="3D9E77E7F57C4222B3102E182E34BABB">
    <w:name w:val="3D9E77E7F57C4222B3102E182E34BABB"/>
    <w:rsid w:val="007F16A7"/>
  </w:style>
  <w:style w:type="paragraph" w:customStyle="1" w:styleId="0FA1D7EE83274003AC9DBC0B40FD28E7">
    <w:name w:val="0FA1D7EE83274003AC9DBC0B40FD28E7"/>
    <w:rsid w:val="007F16A7"/>
  </w:style>
  <w:style w:type="paragraph" w:customStyle="1" w:styleId="A53DF6516CB845C19701C792B0EFBF28">
    <w:name w:val="A53DF6516CB845C19701C792B0EFBF28"/>
    <w:rsid w:val="007F16A7"/>
  </w:style>
  <w:style w:type="paragraph" w:customStyle="1" w:styleId="48EE71951D0F425FB43DA2036014212E">
    <w:name w:val="48EE71951D0F425FB43DA2036014212E"/>
    <w:rsid w:val="007F16A7"/>
  </w:style>
  <w:style w:type="paragraph" w:customStyle="1" w:styleId="DCB6A96FFFFB4C5489F24C8D92B256C7">
    <w:name w:val="DCB6A96FFFFB4C5489F24C8D92B256C7"/>
    <w:rsid w:val="007F16A7"/>
  </w:style>
  <w:style w:type="paragraph" w:customStyle="1" w:styleId="99AE23AA7E7441819775C56311950490">
    <w:name w:val="99AE23AA7E7441819775C56311950490"/>
    <w:rsid w:val="007F16A7"/>
  </w:style>
  <w:style w:type="paragraph" w:customStyle="1" w:styleId="F07D8F2EB41E4BCDAC05414A90DBBCE5">
    <w:name w:val="F07D8F2EB41E4BCDAC05414A90DBBCE5"/>
    <w:rsid w:val="007F16A7"/>
  </w:style>
  <w:style w:type="paragraph" w:customStyle="1" w:styleId="C2DD5FF76FEC4101A883362F1C8F0F76">
    <w:name w:val="C2DD5FF76FEC4101A883362F1C8F0F76"/>
    <w:rsid w:val="007F16A7"/>
  </w:style>
  <w:style w:type="paragraph" w:customStyle="1" w:styleId="6F546A39768940F982741AE46F957DA8">
    <w:name w:val="6F546A39768940F982741AE46F957DA8"/>
    <w:rsid w:val="007F16A7"/>
  </w:style>
  <w:style w:type="paragraph" w:customStyle="1" w:styleId="C9423DAAD0A64B67BB08D955A1FDAE44">
    <w:name w:val="C9423DAAD0A64B67BB08D955A1FDAE44"/>
    <w:rsid w:val="007F16A7"/>
  </w:style>
  <w:style w:type="paragraph" w:customStyle="1" w:styleId="1838FC2435604118B7B3EB72972E8C3D">
    <w:name w:val="1838FC2435604118B7B3EB72972E8C3D"/>
    <w:rsid w:val="007F16A7"/>
  </w:style>
  <w:style w:type="paragraph" w:customStyle="1" w:styleId="E7133F65E2354E708E7988B040718910">
    <w:name w:val="E7133F65E2354E708E7988B040718910"/>
    <w:rsid w:val="007F16A7"/>
  </w:style>
  <w:style w:type="paragraph" w:customStyle="1" w:styleId="F9060B4E0BCB4CD0881424276B5EC589">
    <w:name w:val="F9060B4E0BCB4CD0881424276B5EC589"/>
    <w:rsid w:val="007F16A7"/>
  </w:style>
  <w:style w:type="paragraph" w:customStyle="1" w:styleId="7F4E52393F86402BBD82882FA3E578C5">
    <w:name w:val="7F4E52393F86402BBD82882FA3E578C5"/>
    <w:rsid w:val="007F16A7"/>
  </w:style>
  <w:style w:type="paragraph" w:customStyle="1" w:styleId="FEB556F59F26428B9E9D0A4C498B63A8">
    <w:name w:val="FEB556F59F26428B9E9D0A4C498B63A8"/>
    <w:rsid w:val="007F16A7"/>
  </w:style>
  <w:style w:type="paragraph" w:customStyle="1" w:styleId="673D299D454646E8934090998677062A">
    <w:name w:val="673D299D454646E8934090998677062A"/>
    <w:rsid w:val="00C809D3"/>
  </w:style>
  <w:style w:type="paragraph" w:customStyle="1" w:styleId="CEDF23139291450A8DAE93110941A0FC">
    <w:name w:val="CEDF23139291450A8DAE93110941A0FC"/>
    <w:rsid w:val="00C809D3"/>
  </w:style>
  <w:style w:type="paragraph" w:customStyle="1" w:styleId="9FDF7D15F2794669A362FCABB4824EA1">
    <w:name w:val="9FDF7D15F2794669A362FCABB4824EA1"/>
    <w:rsid w:val="00C809D3"/>
  </w:style>
  <w:style w:type="paragraph" w:customStyle="1" w:styleId="B2071CD011FF4A818656D045C1DF8476">
    <w:name w:val="B2071CD011FF4A818656D045C1DF8476"/>
    <w:rsid w:val="00C809D3"/>
  </w:style>
  <w:style w:type="paragraph" w:customStyle="1" w:styleId="F1ABC23D515749DE8283AD0F3673CB8C">
    <w:name w:val="F1ABC23D515749DE8283AD0F3673CB8C"/>
    <w:rsid w:val="00C809D3"/>
  </w:style>
  <w:style w:type="paragraph" w:customStyle="1" w:styleId="AB78E125FB5C40C1AA23D4A97C28850F">
    <w:name w:val="AB78E125FB5C40C1AA23D4A97C28850F"/>
    <w:rsid w:val="00C809D3"/>
  </w:style>
  <w:style w:type="paragraph" w:customStyle="1" w:styleId="609E0596297B488BA19F53857A8E61BC">
    <w:name w:val="609E0596297B488BA19F53857A8E61BC"/>
    <w:rsid w:val="00C809D3"/>
  </w:style>
  <w:style w:type="paragraph" w:customStyle="1" w:styleId="F2A9B1245F5F4319AA1A6023B28024A4">
    <w:name w:val="F2A9B1245F5F4319AA1A6023B28024A4"/>
    <w:rsid w:val="00C809D3"/>
  </w:style>
  <w:style w:type="paragraph" w:customStyle="1" w:styleId="452761D7454E4B33812B6184EE65C33C">
    <w:name w:val="452761D7454E4B33812B6184EE65C33C"/>
    <w:rsid w:val="00C809D3"/>
  </w:style>
  <w:style w:type="paragraph" w:customStyle="1" w:styleId="F202ADEDDE1143C09DED28229F3F5896">
    <w:name w:val="F202ADEDDE1143C09DED28229F3F5896"/>
    <w:rsid w:val="00C809D3"/>
  </w:style>
  <w:style w:type="paragraph" w:customStyle="1" w:styleId="6A158C1C13EF4C69A4B4329C65F537E8">
    <w:name w:val="6A158C1C13EF4C69A4B4329C65F537E8"/>
    <w:rsid w:val="00C809D3"/>
  </w:style>
  <w:style w:type="paragraph" w:customStyle="1" w:styleId="5423BE86D90242ED9851E3632FC4CE1C">
    <w:name w:val="5423BE86D90242ED9851E3632FC4CE1C"/>
    <w:rsid w:val="00B74A91"/>
  </w:style>
  <w:style w:type="paragraph" w:customStyle="1" w:styleId="E596C19B2E054BFDA2C95CB0B5E7040C">
    <w:name w:val="E596C19B2E054BFDA2C95CB0B5E7040C"/>
    <w:rsid w:val="00B74A91"/>
  </w:style>
  <w:style w:type="paragraph" w:customStyle="1" w:styleId="9874732DF9AF4626A237C75952AAA9F5">
    <w:name w:val="9874732DF9AF4626A237C75952AAA9F5"/>
    <w:rsid w:val="00B74A91"/>
  </w:style>
  <w:style w:type="paragraph" w:customStyle="1" w:styleId="90E9110D5190411C9C6B714A1C4BA0C8">
    <w:name w:val="90E9110D5190411C9C6B714A1C4BA0C8"/>
    <w:rsid w:val="00B74A91"/>
  </w:style>
  <w:style w:type="paragraph" w:customStyle="1" w:styleId="2F98E107838D4375ACD2FF488DF4D8A7">
    <w:name w:val="2F98E107838D4375ACD2FF488DF4D8A7"/>
    <w:rsid w:val="00B74A91"/>
  </w:style>
  <w:style w:type="paragraph" w:customStyle="1" w:styleId="7FE74537F9C4413E8D15818488A5E90C">
    <w:name w:val="7FE74537F9C4413E8D15818488A5E90C"/>
    <w:rsid w:val="00B74A91"/>
  </w:style>
  <w:style w:type="paragraph" w:customStyle="1" w:styleId="94C87B92AD2042D5B39250CD588E27F3">
    <w:name w:val="94C87B92AD2042D5B39250CD588E27F3"/>
    <w:rsid w:val="00B74A91"/>
  </w:style>
  <w:style w:type="paragraph" w:customStyle="1" w:styleId="5D5FBF67AC75400893C35DD701EE10D3">
    <w:name w:val="5D5FBF67AC75400893C35DD701EE10D3"/>
    <w:rsid w:val="00B74A91"/>
  </w:style>
  <w:style w:type="paragraph" w:customStyle="1" w:styleId="69936EE833264BFF9CF3E6FCCFE8B5EF">
    <w:name w:val="69936EE833264BFF9CF3E6FCCFE8B5EF"/>
    <w:rsid w:val="00B74A91"/>
  </w:style>
  <w:style w:type="paragraph" w:customStyle="1" w:styleId="F72C643FC8D942A4886B8F371EF2A1BB">
    <w:name w:val="F72C643FC8D942A4886B8F371EF2A1BB"/>
    <w:rsid w:val="00B74A91"/>
  </w:style>
  <w:style w:type="paragraph" w:customStyle="1" w:styleId="0A151831B4344CED84065A5F18CF0323">
    <w:name w:val="0A151831B4344CED84065A5F18CF0323"/>
    <w:rsid w:val="00B74A91"/>
  </w:style>
  <w:style w:type="paragraph" w:customStyle="1" w:styleId="3E67BED037BD4FE5B168F7680A7D05E6">
    <w:name w:val="3E67BED037BD4FE5B168F7680A7D05E6"/>
    <w:rsid w:val="00DA5A02"/>
  </w:style>
  <w:style w:type="paragraph" w:customStyle="1" w:styleId="E333A04EE60243648862D60AF9B8743A">
    <w:name w:val="E333A04EE60243648862D60AF9B8743A"/>
    <w:rsid w:val="00DA5A02"/>
  </w:style>
  <w:style w:type="paragraph" w:customStyle="1" w:styleId="279A80D046804126BC505F9B938C0A19">
    <w:name w:val="279A80D046804126BC505F9B938C0A19"/>
    <w:rsid w:val="00DA5A02"/>
  </w:style>
  <w:style w:type="paragraph" w:customStyle="1" w:styleId="261F6F4EF2984E369C44492D6535E4D5">
    <w:name w:val="261F6F4EF2984E369C44492D6535E4D5"/>
    <w:rsid w:val="00DA5A02"/>
  </w:style>
  <w:style w:type="paragraph" w:customStyle="1" w:styleId="6D1FEFC782EE4777BED2E5F91E623022">
    <w:name w:val="6D1FEFC782EE4777BED2E5F91E623022"/>
    <w:rsid w:val="00DA5A02"/>
  </w:style>
  <w:style w:type="paragraph" w:customStyle="1" w:styleId="5599D9C1E1B5421DBD8E396015739296">
    <w:name w:val="5599D9C1E1B5421DBD8E396015739296"/>
    <w:rsid w:val="00DA5A02"/>
  </w:style>
  <w:style w:type="paragraph" w:customStyle="1" w:styleId="9F508F33707448D99909DE5DF8CC97E5">
    <w:name w:val="9F508F33707448D99909DE5DF8CC97E5"/>
    <w:rsid w:val="00DA5A02"/>
  </w:style>
  <w:style w:type="paragraph" w:customStyle="1" w:styleId="947EB9595DD748A0AE4E4527C71E5270">
    <w:name w:val="947EB9595DD748A0AE4E4527C71E5270"/>
    <w:rsid w:val="00DA5A02"/>
  </w:style>
  <w:style w:type="paragraph" w:customStyle="1" w:styleId="223B6818BC6D41CFAE21CE47164D2F75">
    <w:name w:val="223B6818BC6D41CFAE21CE47164D2F75"/>
    <w:rsid w:val="00DA5A02"/>
  </w:style>
  <w:style w:type="paragraph" w:customStyle="1" w:styleId="5DB2195A257A4290B83479A4EBD641F9">
    <w:name w:val="5DB2195A257A4290B83479A4EBD641F9"/>
    <w:rsid w:val="00DA5A02"/>
  </w:style>
  <w:style w:type="paragraph" w:customStyle="1" w:styleId="24385B5128C847E5BE114B153DE3AE61">
    <w:name w:val="24385B5128C847E5BE114B153DE3AE61"/>
    <w:rsid w:val="00DA5A02"/>
  </w:style>
  <w:style w:type="paragraph" w:customStyle="1" w:styleId="5C308994C8C44D79890517A218C0DC4D">
    <w:name w:val="5C308994C8C44D79890517A218C0DC4D"/>
    <w:rsid w:val="00DA5A02"/>
  </w:style>
  <w:style w:type="paragraph" w:customStyle="1" w:styleId="E9360D991EA0435F84FC78A41D92E7FE">
    <w:name w:val="E9360D991EA0435F84FC78A41D92E7FE"/>
    <w:rsid w:val="00DA5A02"/>
  </w:style>
  <w:style w:type="paragraph" w:customStyle="1" w:styleId="7FDC0CFE9653474FA5ED6F7B164AEE40">
    <w:name w:val="7FDC0CFE9653474FA5ED6F7B164AEE40"/>
    <w:rsid w:val="00DA5A02"/>
  </w:style>
  <w:style w:type="paragraph" w:customStyle="1" w:styleId="7D5E95006A314CB8BD58785DA9AB0264">
    <w:name w:val="7D5E95006A314CB8BD58785DA9AB0264"/>
    <w:rsid w:val="00DA5A02"/>
  </w:style>
  <w:style w:type="paragraph" w:customStyle="1" w:styleId="81DF779ACAD5464AB6DEFF0771B79A36">
    <w:name w:val="81DF779ACAD5464AB6DEFF0771B79A36"/>
    <w:rsid w:val="00DA5A02"/>
  </w:style>
  <w:style w:type="paragraph" w:customStyle="1" w:styleId="99C71437F57849C4B350965D19E27540">
    <w:name w:val="99C71437F57849C4B350965D19E27540"/>
    <w:rsid w:val="00DA5A02"/>
  </w:style>
  <w:style w:type="paragraph" w:customStyle="1" w:styleId="1EDE6A7D651241E79E7B6A1142CD2604">
    <w:name w:val="1EDE6A7D651241E79E7B6A1142CD2604"/>
    <w:rsid w:val="00DA5A02"/>
  </w:style>
  <w:style w:type="paragraph" w:customStyle="1" w:styleId="8B43E9E3FF2C45D08F61504C1C6602AF">
    <w:name w:val="8B43E9E3FF2C45D08F61504C1C6602AF"/>
    <w:rsid w:val="00DA5A02"/>
  </w:style>
  <w:style w:type="paragraph" w:customStyle="1" w:styleId="848B801105314D69AC5551EDA79CD0F8">
    <w:name w:val="848B801105314D69AC5551EDA79CD0F8"/>
    <w:rsid w:val="00DA5A02"/>
  </w:style>
  <w:style w:type="paragraph" w:customStyle="1" w:styleId="DB09F46881E94631A9AAD2B4490D89C0">
    <w:name w:val="DB09F46881E94631A9AAD2B4490D89C0"/>
    <w:rsid w:val="00DA5A02"/>
  </w:style>
  <w:style w:type="paragraph" w:customStyle="1" w:styleId="32058AFD835747F99A4500F916A83361">
    <w:name w:val="32058AFD835747F99A4500F916A83361"/>
    <w:rsid w:val="00DA5A02"/>
  </w:style>
  <w:style w:type="paragraph" w:customStyle="1" w:styleId="3D52F83F67AE466A870173862BD4B591">
    <w:name w:val="3D52F83F67AE466A870173862BD4B591"/>
    <w:rsid w:val="00DA5A02"/>
  </w:style>
  <w:style w:type="paragraph" w:customStyle="1" w:styleId="30FBE620C37945399606E5D9A1C09896">
    <w:name w:val="30FBE620C37945399606E5D9A1C09896"/>
    <w:rsid w:val="00DA5A02"/>
  </w:style>
  <w:style w:type="paragraph" w:customStyle="1" w:styleId="8D8C2C56B3AB43D3846A46C6D7018550">
    <w:name w:val="8D8C2C56B3AB43D3846A46C6D7018550"/>
    <w:rsid w:val="00DA5A02"/>
  </w:style>
  <w:style w:type="paragraph" w:customStyle="1" w:styleId="5E8C5D841E884DE5B721687835AA896D">
    <w:name w:val="5E8C5D841E884DE5B721687835AA896D"/>
    <w:rsid w:val="00DA5A02"/>
  </w:style>
  <w:style w:type="paragraph" w:customStyle="1" w:styleId="7962B25CA30743A5A0A1A1B01AF557DD">
    <w:name w:val="7962B25CA30743A5A0A1A1B01AF557DD"/>
    <w:rsid w:val="00DA5A02"/>
  </w:style>
  <w:style w:type="paragraph" w:customStyle="1" w:styleId="28135287DCEC46188BEA54D83E948A8F">
    <w:name w:val="28135287DCEC46188BEA54D83E948A8F"/>
    <w:rsid w:val="00DA5A02"/>
  </w:style>
  <w:style w:type="paragraph" w:customStyle="1" w:styleId="B8D0304B2C3C482DB7A5DD680D1B46CE">
    <w:name w:val="B8D0304B2C3C482DB7A5DD680D1B46CE"/>
    <w:rsid w:val="00DA5A02"/>
  </w:style>
  <w:style w:type="paragraph" w:customStyle="1" w:styleId="3158E083585F4001B4C1B7DA5F28D702">
    <w:name w:val="3158E083585F4001B4C1B7DA5F28D702"/>
    <w:rsid w:val="00DA5A02"/>
  </w:style>
  <w:style w:type="paragraph" w:customStyle="1" w:styleId="1090084BF08F4941ADE2717BE9E422CB">
    <w:name w:val="1090084BF08F4941ADE2717BE9E422CB"/>
    <w:rsid w:val="00DA5A02"/>
  </w:style>
  <w:style w:type="paragraph" w:customStyle="1" w:styleId="1CA3AC6B8FDE4DF89CF9C34C7DE26E87">
    <w:name w:val="1CA3AC6B8FDE4DF89CF9C34C7DE26E87"/>
    <w:rsid w:val="00DA5A02"/>
  </w:style>
  <w:style w:type="paragraph" w:customStyle="1" w:styleId="14BA589B0AED49F59AD18ECE3D6CD048">
    <w:name w:val="14BA589B0AED49F59AD18ECE3D6CD048"/>
    <w:rsid w:val="00DA5A02"/>
  </w:style>
  <w:style w:type="paragraph" w:customStyle="1" w:styleId="E9D698BEC2164C8FB37A3F50A9034042">
    <w:name w:val="E9D698BEC2164C8FB37A3F50A9034042"/>
    <w:rsid w:val="00DA5A02"/>
  </w:style>
  <w:style w:type="paragraph" w:customStyle="1" w:styleId="9C1F7F2AE10D47BE9438656A8378C0A8">
    <w:name w:val="9C1F7F2AE10D47BE9438656A8378C0A8"/>
    <w:rsid w:val="00DA5A02"/>
  </w:style>
  <w:style w:type="paragraph" w:customStyle="1" w:styleId="5CE90381C43544A9A5907BE2B93BBAA7">
    <w:name w:val="5CE90381C43544A9A5907BE2B93BBAA7"/>
    <w:rsid w:val="00DA5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853F-3334-40FF-8412-C6B7F375B26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6c05727-aa75-4e4a-9b5f-8a80a1165891"/>
    <ds:schemaRef ds:uri="http://purl.org/dc/terms/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16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2023-10-11T08:50:00Z</dcterms:created>
  <dcterms:modified xsi:type="dcterms:W3CDTF">2024-06-17T13:34:00Z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